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3A11" w:rsidP="00181ABF" w:rsidRDefault="00CF3A11" w14:paraId="6CA11B72" w14:textId="77777777">
      <w:pPr>
        <w:pStyle w:val="Texto"/>
        <w:spacing w:before="0" w:after="0" w:line="240" w:lineRule="auto"/>
        <w:rPr>
          <w:sz w:val="24"/>
        </w:rPr>
      </w:pPr>
    </w:p>
    <w:p w:rsidRPr="002E2B0A" w:rsidR="00181ABF" w:rsidP="000A15F7" w:rsidRDefault="000A15F7" w14:paraId="4A0550F2" w14:textId="0DAB9D18">
      <w:pPr>
        <w:pStyle w:val="Texto"/>
        <w:spacing w:before="0" w:after="0" w:line="240" w:lineRule="auto"/>
        <w:jc w:val="center"/>
        <w:rPr>
          <w:sz w:val="24"/>
        </w:rPr>
      </w:pPr>
      <w:r>
        <w:rPr>
          <w:sz w:val="24"/>
        </w:rPr>
        <w:t>11</w:t>
      </w:r>
      <w:r w:rsidRPr="002E2B0A" w:rsidR="00181ABF">
        <w:rPr>
          <w:sz w:val="24"/>
        </w:rPr>
        <w:t xml:space="preserve"> de </w:t>
      </w:r>
      <w:r w:rsidR="00746105">
        <w:rPr>
          <w:sz w:val="24"/>
        </w:rPr>
        <w:t>noviembre</w:t>
      </w:r>
      <w:r w:rsidRPr="002E2B0A" w:rsidR="00181ABF">
        <w:rPr>
          <w:sz w:val="24"/>
        </w:rPr>
        <w:t xml:space="preserve"> de </w:t>
      </w:r>
      <w:r w:rsidR="00746105">
        <w:rPr>
          <w:sz w:val="24"/>
        </w:rPr>
        <w:t>2024</w:t>
      </w:r>
    </w:p>
    <w:sdt>
      <w:sdtPr>
        <w:rPr>
          <w:sz w:val="24"/>
        </w:rPr>
        <w:alias w:val="Consecutivo"/>
        <w:tag w:val="Consecutivo"/>
        <w:id w:val="2052717023"/>
        <w:placeholder>
          <w:docPart w:val="AFF0464AEB7242EABC14D8F30C168752"/>
        </w:placeholder>
        <w:text/>
      </w:sdtPr>
      <w:sdtEndPr/>
      <w:sdtContent>
        <w:p w:rsidR="00181ABF" w:rsidP="00746105" w:rsidRDefault="00181ABF" w14:paraId="48FF2643" w14:textId="77777777">
          <w:pPr>
            <w:tabs>
              <w:tab w:val="left" w:pos="2843"/>
            </w:tabs>
            <w:spacing w:line="240" w:lineRule="auto"/>
            <w:jc w:val="center"/>
            <w:rPr>
              <w:sz w:val="24"/>
            </w:rPr>
          </w:pPr>
          <w:r>
            <w:t>SGF-3545-2024</w:t>
          </w:r>
        </w:p>
      </w:sdtContent>
    </w:sdt>
    <w:p w:rsidR="00181ABF" w:rsidP="00746105" w:rsidRDefault="000A15F7" w14:paraId="7F6BA3B7" w14:textId="75A90A38">
      <w:pPr>
        <w:tabs>
          <w:tab w:val="left" w:pos="2843"/>
        </w:tabs>
        <w:spacing w:line="240" w:lineRule="auto"/>
        <w:jc w:val="center"/>
        <w:rPr>
          <w:sz w:val="24"/>
        </w:rPr>
      </w:pPr>
      <w:sdt>
        <w:sdtPr>
          <w:rPr>
            <w:sz w:val="24"/>
          </w:rPr>
          <w:alias w:val="Confidencialidad"/>
          <w:tag w:val="Confidencialidad"/>
          <w:id w:val="1447896894"/>
          <w:placeholder>
            <w:docPart w:val="B7F1205957604FA89313FF3838EC6A2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46105">
            <w:rPr>
              <w:sz w:val="24"/>
            </w:rPr>
            <w:t>SGF-PUBLICO</w:t>
          </w:r>
        </w:sdtContent>
      </w:sdt>
    </w:p>
    <w:p w:rsidR="00746105" w:rsidP="00746105" w:rsidRDefault="00181ABF" w14:paraId="11DA87A7" w14:textId="239620D8">
      <w:pPr>
        <w:tabs>
          <w:tab w:val="left" w:pos="2843"/>
        </w:tabs>
        <w:spacing w:line="240" w:lineRule="auto"/>
        <w:rPr>
          <w:b/>
          <w:sz w:val="24"/>
        </w:rPr>
      </w:pPr>
      <w:r w:rsidRPr="002E2B0A">
        <w:rPr>
          <w:sz w:val="24"/>
        </w:rPr>
        <w:tab/>
      </w:r>
      <w:r w:rsidR="00746105">
        <w:rPr>
          <w:sz w:val="24"/>
        </w:rPr>
        <w:t xml:space="preserve">          </w:t>
      </w:r>
      <w:r w:rsidR="00746105">
        <w:rPr>
          <w:b/>
          <w:sz w:val="24"/>
        </w:rPr>
        <w:t>CIRULAR EXTERNA</w:t>
      </w:r>
    </w:p>
    <w:p w:rsidR="00181ABF" w:rsidP="00181ABF" w:rsidRDefault="00181ABF" w14:paraId="5F749957" w14:textId="0792DED9">
      <w:pPr>
        <w:tabs>
          <w:tab w:val="left" w:pos="2843"/>
        </w:tabs>
        <w:spacing w:line="240" w:lineRule="auto"/>
        <w:rPr>
          <w:sz w:val="24"/>
        </w:rPr>
      </w:pPr>
    </w:p>
    <w:p w:rsidRPr="002E2B0A" w:rsidR="00290BAD" w:rsidP="00181ABF" w:rsidRDefault="00290BAD" w14:paraId="7D13A552" w14:textId="77777777">
      <w:pPr>
        <w:tabs>
          <w:tab w:val="left" w:pos="2843"/>
        </w:tabs>
        <w:spacing w:line="240" w:lineRule="auto"/>
        <w:rPr>
          <w:sz w:val="24"/>
        </w:rPr>
      </w:pPr>
    </w:p>
    <w:p w:rsidRPr="00752456" w:rsidR="00746105" w:rsidP="00746105" w:rsidRDefault="00746105" w14:paraId="32DA46D0" w14:textId="77777777">
      <w:pPr>
        <w:tabs>
          <w:tab w:val="left" w:pos="2843"/>
        </w:tabs>
        <w:spacing w:line="240" w:lineRule="auto"/>
        <w:rPr>
          <w:b/>
          <w:sz w:val="24"/>
        </w:rPr>
      </w:pPr>
      <w:r w:rsidRPr="00752456">
        <w:rPr>
          <w:b/>
          <w:sz w:val="24"/>
        </w:rPr>
        <w:t xml:space="preserve">Dirigida a: </w:t>
      </w:r>
    </w:p>
    <w:p w:rsidR="00746105" w:rsidP="00746105" w:rsidRDefault="00746105" w14:paraId="7ADB65C3" w14:textId="77777777">
      <w:pPr>
        <w:tabs>
          <w:tab w:val="left" w:pos="2843"/>
        </w:tabs>
        <w:spacing w:line="240" w:lineRule="auto"/>
        <w:rPr>
          <w:b/>
          <w:sz w:val="24"/>
        </w:rPr>
      </w:pPr>
    </w:p>
    <w:p w:rsidRPr="00752456" w:rsidR="00290BAD" w:rsidP="00746105" w:rsidRDefault="00290BAD" w14:paraId="067E3C8B" w14:textId="77777777">
      <w:pPr>
        <w:tabs>
          <w:tab w:val="left" w:pos="2843"/>
        </w:tabs>
        <w:spacing w:line="240" w:lineRule="auto"/>
        <w:rPr>
          <w:b/>
          <w:sz w:val="24"/>
        </w:rPr>
      </w:pPr>
    </w:p>
    <w:p w:rsidRPr="00752456" w:rsidR="00746105" w:rsidP="00746105" w:rsidRDefault="00746105" w14:paraId="4DDBDFA0" w14:textId="77777777">
      <w:pPr>
        <w:pStyle w:val="Prrafodelista"/>
        <w:numPr>
          <w:ilvl w:val="0"/>
          <w:numId w:val="4"/>
        </w:numPr>
        <w:tabs>
          <w:tab w:val="left" w:pos="2843"/>
        </w:tabs>
        <w:spacing w:after="160" w:line="240" w:lineRule="auto"/>
        <w:rPr>
          <w:b/>
          <w:bCs/>
          <w:sz w:val="24"/>
        </w:rPr>
      </w:pPr>
      <w:r>
        <w:rPr>
          <w:b/>
          <w:bCs/>
          <w:sz w:val="24"/>
        </w:rPr>
        <w:t xml:space="preserve">Oficiales de cumplimiento titulares y adjuntos de entidades financieras </w:t>
      </w:r>
    </w:p>
    <w:p w:rsidRPr="00752456" w:rsidR="00746105" w:rsidP="00746105" w:rsidRDefault="00746105" w14:paraId="071EEBA6" w14:textId="77777777">
      <w:pPr>
        <w:pStyle w:val="Prrafodelista"/>
        <w:tabs>
          <w:tab w:val="left" w:pos="2843"/>
        </w:tabs>
        <w:spacing w:line="240" w:lineRule="auto"/>
        <w:rPr>
          <w:b/>
          <w:bCs/>
          <w:sz w:val="24"/>
        </w:rPr>
      </w:pPr>
    </w:p>
    <w:p w:rsidRPr="00752456" w:rsidR="00746105" w:rsidP="00746105" w:rsidRDefault="00746105" w14:paraId="4842EFB5" w14:textId="77777777">
      <w:pPr>
        <w:rPr>
          <w:b/>
          <w:sz w:val="24"/>
        </w:rPr>
      </w:pPr>
      <w:r w:rsidRPr="00752456">
        <w:rPr>
          <w:b/>
          <w:sz w:val="24"/>
        </w:rPr>
        <w:t xml:space="preserve">Asunto: </w:t>
      </w:r>
    </w:p>
    <w:p w:rsidR="00746105" w:rsidP="00746105" w:rsidRDefault="00746105" w14:paraId="4AF2D9A1" w14:textId="77777777">
      <w:pPr>
        <w:rPr>
          <w:b/>
          <w:sz w:val="24"/>
        </w:rPr>
      </w:pPr>
    </w:p>
    <w:p w:rsidRPr="00752456" w:rsidR="00290BAD" w:rsidP="00746105" w:rsidRDefault="00290BAD" w14:paraId="7D386721" w14:textId="77777777">
      <w:pPr>
        <w:rPr>
          <w:b/>
          <w:sz w:val="24"/>
        </w:rPr>
      </w:pPr>
    </w:p>
    <w:p w:rsidR="00746105" w:rsidP="00746105" w:rsidRDefault="00746105" w14:paraId="6193DE63" w14:textId="77777777">
      <w:pPr>
        <w:rPr>
          <w:b/>
          <w:sz w:val="24"/>
        </w:rPr>
      </w:pPr>
      <w:r w:rsidRPr="00B41FD5">
        <w:rPr>
          <w:b/>
          <w:sz w:val="24"/>
        </w:rPr>
        <w:t>Capacitación virtual sobre:</w:t>
      </w:r>
    </w:p>
    <w:p w:rsidRPr="00B41FD5" w:rsidR="00746105" w:rsidP="00746105" w:rsidRDefault="00746105" w14:paraId="00C76132" w14:textId="77777777">
      <w:pPr>
        <w:rPr>
          <w:b/>
          <w:sz w:val="24"/>
        </w:rPr>
      </w:pPr>
    </w:p>
    <w:p w:rsidR="00746105" w:rsidP="00746105" w:rsidRDefault="00746105" w14:paraId="7BE87DD9" w14:textId="77777777">
      <w:pPr>
        <w:pStyle w:val="Prrafodelista"/>
        <w:numPr>
          <w:ilvl w:val="0"/>
          <w:numId w:val="5"/>
        </w:numPr>
        <w:rPr>
          <w:sz w:val="24"/>
          <w:lang w:val="es-CR"/>
        </w:rPr>
      </w:pPr>
      <w:r w:rsidRPr="00FA1071">
        <w:rPr>
          <w:i/>
          <w:iCs/>
          <w:sz w:val="24"/>
          <w:lang w:val="es-CR"/>
        </w:rPr>
        <w:t xml:space="preserve">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w:t>
      </w:r>
      <w:r w:rsidRPr="00FA1071">
        <w:rPr>
          <w:sz w:val="24"/>
          <w:lang w:val="es-CR"/>
        </w:rPr>
        <w:t>Acuerdo Sugef 11-18</w:t>
      </w:r>
    </w:p>
    <w:p w:rsidRPr="00FA1071" w:rsidR="00746105" w:rsidP="00746105" w:rsidRDefault="00746105" w14:paraId="2130E100" w14:textId="77777777">
      <w:pPr>
        <w:pStyle w:val="Prrafodelista"/>
        <w:ind w:left="360"/>
        <w:rPr>
          <w:sz w:val="24"/>
          <w:lang w:val="es-CR"/>
        </w:rPr>
      </w:pPr>
    </w:p>
    <w:p w:rsidRPr="00752456" w:rsidR="00746105" w:rsidP="00746105" w:rsidRDefault="00746105" w14:paraId="6B34830E" w14:textId="77777777">
      <w:pPr>
        <w:rPr>
          <w:sz w:val="24"/>
          <w:lang w:val="es-CR"/>
        </w:rPr>
      </w:pPr>
    </w:p>
    <w:p w:rsidRPr="00752456" w:rsidR="00746105" w:rsidP="00746105" w:rsidRDefault="00746105" w14:paraId="5894A9EB" w14:textId="77777777">
      <w:pPr>
        <w:spacing w:line="240" w:lineRule="auto"/>
        <w:rPr>
          <w:rFonts w:cs="Arial"/>
          <w:b/>
          <w:bCs/>
          <w:sz w:val="24"/>
        </w:rPr>
      </w:pPr>
      <w:r w:rsidRPr="00752456">
        <w:rPr>
          <w:rFonts w:cs="Arial"/>
          <w:b/>
          <w:bCs/>
          <w:sz w:val="24"/>
        </w:rPr>
        <w:t>El Despacho del Intendente de la Superintendencia General de Entidades Financieras,</w:t>
      </w:r>
    </w:p>
    <w:p w:rsidRPr="00752456" w:rsidR="00746105" w:rsidP="00746105" w:rsidRDefault="00746105" w14:paraId="5A4783B2" w14:textId="77777777">
      <w:pPr>
        <w:spacing w:line="240" w:lineRule="auto"/>
        <w:rPr>
          <w:rFonts w:cs="Arial"/>
          <w:b/>
          <w:bCs/>
          <w:sz w:val="24"/>
        </w:rPr>
      </w:pPr>
    </w:p>
    <w:p w:rsidRPr="00752456" w:rsidR="00746105" w:rsidP="00746105" w:rsidRDefault="00746105" w14:paraId="04943004" w14:textId="77777777">
      <w:pPr>
        <w:spacing w:line="240" w:lineRule="auto"/>
        <w:rPr>
          <w:rFonts w:cs="Arial"/>
          <w:b/>
          <w:bCs/>
          <w:sz w:val="24"/>
        </w:rPr>
      </w:pPr>
      <w:r w:rsidRPr="0003719A">
        <w:rPr>
          <w:rFonts w:cs="Arial"/>
          <w:b/>
          <w:bCs/>
          <w:sz w:val="24"/>
        </w:rPr>
        <w:t>Considerando que:</w:t>
      </w:r>
    </w:p>
    <w:p w:rsidRPr="00752456" w:rsidR="00746105" w:rsidP="00746105" w:rsidRDefault="00746105" w14:paraId="4402AF97" w14:textId="77777777">
      <w:pPr>
        <w:pStyle w:val="Prrafodelista"/>
        <w:autoSpaceDE w:val="0"/>
        <w:autoSpaceDN w:val="0"/>
        <w:adjustRightInd w:val="0"/>
        <w:spacing w:line="240" w:lineRule="auto"/>
        <w:ind w:left="360"/>
        <w:outlineLvl w:val="0"/>
        <w:rPr>
          <w:b/>
          <w:sz w:val="24"/>
        </w:rPr>
      </w:pPr>
    </w:p>
    <w:p w:rsidR="00746105" w:rsidP="00746105" w:rsidRDefault="00746105" w14:paraId="36171F27" w14:textId="77777777">
      <w:pPr>
        <w:pStyle w:val="Prrafodelista"/>
        <w:widowControl w:val="0"/>
        <w:numPr>
          <w:ilvl w:val="0"/>
          <w:numId w:val="6"/>
        </w:numPr>
        <w:spacing w:line="240" w:lineRule="auto"/>
        <w:rPr>
          <w:sz w:val="24"/>
        </w:rPr>
      </w:pPr>
      <w:r w:rsidRPr="00D05D0F">
        <w:rPr>
          <w:sz w:val="24"/>
        </w:rPr>
        <w:t xml:space="preserve">Mediante la Ley 9449 del 10 de mayo del 2017, la Asamblea Legislativa decretó la </w:t>
      </w:r>
      <w:r w:rsidRPr="00D05D0F">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D05D0F">
        <w:rPr>
          <w:sz w:val="24"/>
        </w:rPr>
        <w:t xml:space="preserve">. </w:t>
      </w:r>
    </w:p>
    <w:p w:rsidRPr="00D05D0F" w:rsidR="00746105" w:rsidP="00746105" w:rsidRDefault="00746105" w14:paraId="3012F934" w14:textId="77777777">
      <w:pPr>
        <w:pStyle w:val="Prrafodelista"/>
        <w:widowControl w:val="0"/>
        <w:spacing w:line="240" w:lineRule="auto"/>
        <w:rPr>
          <w:sz w:val="24"/>
        </w:rPr>
      </w:pPr>
    </w:p>
    <w:p w:rsidR="00267A8E" w:rsidP="00267A8E" w:rsidRDefault="00746105" w14:paraId="631D0C07" w14:textId="750F374C">
      <w:pPr>
        <w:pStyle w:val="Prrafodelista"/>
        <w:widowControl w:val="0"/>
        <w:numPr>
          <w:ilvl w:val="0"/>
          <w:numId w:val="6"/>
        </w:numPr>
        <w:spacing w:line="240" w:lineRule="auto"/>
        <w:outlineLvl w:val="0"/>
        <w:rPr>
          <w:iCs/>
          <w:sz w:val="24"/>
        </w:rPr>
      </w:pPr>
      <w:r w:rsidRPr="002879AD">
        <w:rPr>
          <w:sz w:val="24"/>
        </w:rPr>
        <w:t xml:space="preserve">El Consejo Nacional de Supervisión del Sistema Financiero (CONASSIF), mediante el artículo 9 del acta de la sesión 1450-2018, celebrada el 8 de octubre de 2018, aprobó el </w:t>
      </w:r>
      <w:r w:rsidRPr="002879AD">
        <w:rPr>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2879AD">
        <w:rPr>
          <w:sz w:val="24"/>
        </w:rPr>
        <w:t xml:space="preserve">, Acuerdo SUGEF 11-18, reformado mediante el artículo 5 del acta de la sesión 1807-2023, celebrada el 10 de julio del 2023; dichas </w:t>
      </w:r>
      <w:r w:rsidRPr="002879AD">
        <w:rPr>
          <w:iCs/>
          <w:sz w:val="24"/>
        </w:rPr>
        <w:t>modificaciones al Acuerdo SUGEF 11-18 rigen a partir del 1° de setiembre de 2023.</w:t>
      </w:r>
    </w:p>
    <w:p w:rsidRPr="002879AD" w:rsidR="002879AD" w:rsidP="002879AD" w:rsidRDefault="002879AD" w14:paraId="529161B9" w14:textId="77777777">
      <w:pPr>
        <w:pStyle w:val="Prrafodelista"/>
        <w:rPr>
          <w:iCs/>
          <w:sz w:val="24"/>
        </w:rPr>
      </w:pPr>
    </w:p>
    <w:p w:rsidRPr="00417291" w:rsidR="00746105" w:rsidP="00746105" w:rsidRDefault="00746105" w14:paraId="097E8F53" w14:textId="77777777">
      <w:pPr>
        <w:pStyle w:val="Prrafodelista"/>
        <w:widowControl w:val="0"/>
        <w:spacing w:line="240" w:lineRule="auto"/>
        <w:ind w:left="360"/>
        <w:outlineLvl w:val="0"/>
        <w:rPr>
          <w:iCs/>
          <w:sz w:val="24"/>
        </w:rPr>
      </w:pPr>
    </w:p>
    <w:p w:rsidRPr="00D05D0F" w:rsidR="00746105" w:rsidP="00746105" w:rsidRDefault="00290BAD" w14:paraId="574D1FFE" w14:textId="30465D16">
      <w:pPr>
        <w:pStyle w:val="Prrafodelista"/>
        <w:numPr>
          <w:ilvl w:val="0"/>
          <w:numId w:val="6"/>
        </w:numPr>
        <w:rPr>
          <w:sz w:val="24"/>
        </w:rPr>
      </w:pPr>
      <w:r>
        <w:rPr>
          <w:sz w:val="24"/>
        </w:rPr>
        <w:t>Se han identificado errores de interpretación por parte de las entidades financieras, respecto a las disposiciones del Reglamento de Inscripción para las APNFDs y para las mismas entidades financieras</w:t>
      </w:r>
      <w:r w:rsidRPr="00D05D0F" w:rsidR="00746105">
        <w:rPr>
          <w:sz w:val="24"/>
        </w:rPr>
        <w:t>.</w:t>
      </w:r>
    </w:p>
    <w:p w:rsidR="00746105" w:rsidP="00746105" w:rsidRDefault="00746105" w14:paraId="44D13FFF" w14:textId="77777777">
      <w:pPr>
        <w:rPr>
          <w:sz w:val="24"/>
          <w:lang w:val="es-CR"/>
        </w:rPr>
      </w:pPr>
    </w:p>
    <w:p w:rsidRPr="00752456" w:rsidR="00746105" w:rsidP="00746105" w:rsidRDefault="00746105" w14:paraId="2A90E29E" w14:textId="77777777">
      <w:pPr>
        <w:rPr>
          <w:b/>
          <w:sz w:val="24"/>
        </w:rPr>
      </w:pPr>
      <w:r w:rsidRPr="00752456">
        <w:rPr>
          <w:b/>
          <w:sz w:val="24"/>
        </w:rPr>
        <w:t xml:space="preserve">Dispone: </w:t>
      </w:r>
    </w:p>
    <w:p w:rsidRPr="00752456" w:rsidR="00746105" w:rsidP="00746105" w:rsidRDefault="00746105" w14:paraId="13529E18" w14:textId="77777777">
      <w:pPr>
        <w:rPr>
          <w:sz w:val="24"/>
          <w:lang w:val="es-CR"/>
        </w:rPr>
      </w:pPr>
    </w:p>
    <w:p w:rsidRPr="00E80D5B" w:rsidR="00746105" w:rsidP="00746105" w:rsidRDefault="00746105" w14:paraId="6387B843" w14:textId="77777777">
      <w:pPr>
        <w:widowControl w:val="0"/>
        <w:numPr>
          <w:ilvl w:val="0"/>
          <w:numId w:val="3"/>
        </w:numPr>
        <w:spacing w:line="240" w:lineRule="auto"/>
        <w:rPr>
          <w:sz w:val="24"/>
          <w:lang w:val="es-CR"/>
        </w:rPr>
      </w:pPr>
      <w:r w:rsidRPr="00FA7F77">
        <w:rPr>
          <w:sz w:val="24"/>
          <w:lang w:val="es-CR"/>
        </w:rPr>
        <w:t xml:space="preserve">Realizar </w:t>
      </w:r>
      <w:r>
        <w:rPr>
          <w:sz w:val="24"/>
          <w:lang w:val="es-CR"/>
        </w:rPr>
        <w:t xml:space="preserve">una sesión de </w:t>
      </w:r>
      <w:r w:rsidRPr="00FA7F77">
        <w:rPr>
          <w:sz w:val="24"/>
          <w:lang w:val="es-CR"/>
        </w:rPr>
        <w:t xml:space="preserve">capacitación sobre las </w:t>
      </w:r>
      <w:r>
        <w:rPr>
          <w:sz w:val="24"/>
          <w:lang w:val="es-CR"/>
        </w:rPr>
        <w:t xml:space="preserve">generalidades del </w:t>
      </w:r>
      <w:r w:rsidRPr="00F332E6">
        <w:rPr>
          <w:i/>
          <w:iCs/>
          <w:sz w:val="24"/>
          <w:lang w:val="es-CR"/>
        </w:rPr>
        <w:t>Reglamento para la inscripción y desinscripción ante la SUGEF, Acuerdo SUGEF 11-18</w:t>
      </w:r>
      <w:r>
        <w:rPr>
          <w:b/>
          <w:bCs/>
          <w:sz w:val="24"/>
          <w:lang w:val="es-CR"/>
        </w:rPr>
        <w:t xml:space="preserve">, </w:t>
      </w:r>
      <w:r w:rsidRPr="00E80D5B">
        <w:rPr>
          <w:sz w:val="24"/>
          <w:lang w:val="es-CR"/>
        </w:rPr>
        <w:t xml:space="preserve">el cual </w:t>
      </w:r>
      <w:r w:rsidRPr="00E80D5B">
        <w:rPr>
          <w:sz w:val="24"/>
        </w:rPr>
        <w:t>tiene por objeto regular los trámites, los plazos y las obligaciones relacionados con la inscripción y desinscripción ante la Sugef, de los sujetos obligados que realicen alguna o algunas de las actividades descritas en los artículos 15 y 15 bis de la Ley 7786, conocidas como Actividades y Profesiones No Financieras Designadas (APNFD)</w:t>
      </w:r>
    </w:p>
    <w:p w:rsidR="00746105" w:rsidP="00746105" w:rsidRDefault="00746105" w14:paraId="68B4CF5C" w14:textId="77777777">
      <w:pPr>
        <w:widowControl w:val="0"/>
        <w:spacing w:line="240" w:lineRule="auto"/>
        <w:ind w:left="720"/>
        <w:rPr>
          <w:sz w:val="24"/>
          <w:lang w:val="es-CR"/>
        </w:rPr>
      </w:pPr>
    </w:p>
    <w:p w:rsidRPr="00752456" w:rsidR="00746105" w:rsidP="00746105" w:rsidRDefault="00746105" w14:paraId="0D662701" w14:textId="77777777">
      <w:pPr>
        <w:pStyle w:val="Prrafodelista"/>
        <w:numPr>
          <w:ilvl w:val="0"/>
          <w:numId w:val="3"/>
        </w:numPr>
        <w:spacing w:after="11" w:line="240" w:lineRule="auto"/>
        <w:ind w:right="6"/>
        <w:rPr>
          <w:sz w:val="24"/>
        </w:rPr>
      </w:pPr>
      <w:r w:rsidRPr="00752456">
        <w:rPr>
          <w:sz w:val="24"/>
        </w:rPr>
        <w:t xml:space="preserve">Invitar a los </w:t>
      </w:r>
      <w:r>
        <w:rPr>
          <w:sz w:val="24"/>
        </w:rPr>
        <w:t>oficiales de cumplimiento titulares y adjuntos de las entidades financieras</w:t>
      </w:r>
      <w:r w:rsidRPr="00752456">
        <w:rPr>
          <w:sz w:val="24"/>
        </w:rPr>
        <w:t xml:space="preserve"> a la capacitación virtual que se </w:t>
      </w:r>
      <w:r>
        <w:rPr>
          <w:sz w:val="24"/>
        </w:rPr>
        <w:t>estará impartiendo en la fecha indicada.</w:t>
      </w:r>
    </w:p>
    <w:p w:rsidRPr="00752456" w:rsidR="00746105" w:rsidP="00746105" w:rsidRDefault="00746105" w14:paraId="22F30C7C" w14:textId="77777777">
      <w:pPr>
        <w:pStyle w:val="Prrafodelista"/>
        <w:spacing w:line="240" w:lineRule="auto"/>
        <w:rPr>
          <w:sz w:val="24"/>
        </w:rPr>
      </w:pPr>
    </w:p>
    <w:p w:rsidRPr="00752456" w:rsidR="00746105" w:rsidP="00746105" w:rsidRDefault="00746105" w14:paraId="6132B096" w14:textId="77777777">
      <w:pPr>
        <w:pStyle w:val="Prrafodelista"/>
        <w:numPr>
          <w:ilvl w:val="0"/>
          <w:numId w:val="3"/>
        </w:numPr>
        <w:spacing w:line="240" w:lineRule="auto"/>
        <w:ind w:right="6"/>
        <w:rPr>
          <w:sz w:val="24"/>
        </w:rPr>
      </w:pPr>
      <w:r w:rsidRPr="00752456">
        <w:rPr>
          <w:sz w:val="24"/>
        </w:rPr>
        <w:t xml:space="preserve">Se dispondrá de </w:t>
      </w:r>
      <w:r>
        <w:rPr>
          <w:sz w:val="24"/>
        </w:rPr>
        <w:t xml:space="preserve">dos </w:t>
      </w:r>
      <w:r w:rsidRPr="00752456">
        <w:rPr>
          <w:sz w:val="24"/>
        </w:rPr>
        <w:t>cupo</w:t>
      </w:r>
      <w:r>
        <w:rPr>
          <w:sz w:val="24"/>
        </w:rPr>
        <w:t>s</w:t>
      </w:r>
      <w:r w:rsidRPr="00752456">
        <w:rPr>
          <w:sz w:val="24"/>
        </w:rPr>
        <w:t xml:space="preserve"> por </w:t>
      </w:r>
      <w:r>
        <w:rPr>
          <w:sz w:val="24"/>
        </w:rPr>
        <w:t>entidad financiera</w:t>
      </w:r>
      <w:r w:rsidRPr="00752456">
        <w:rPr>
          <w:sz w:val="24"/>
        </w:rPr>
        <w:t xml:space="preserve"> y los participantes deberán registrarse por medio del siguiente enlace: </w:t>
      </w:r>
    </w:p>
    <w:p w:rsidR="00746105" w:rsidP="00746105" w:rsidRDefault="00746105" w14:paraId="70AD4587" w14:textId="77777777">
      <w:pPr>
        <w:pStyle w:val="Prrafodelista"/>
        <w:rPr>
          <w:b/>
          <w:bCs/>
          <w:sz w:val="24"/>
          <w:highlight w:val="yellow"/>
        </w:rPr>
      </w:pPr>
    </w:p>
    <w:tbl>
      <w:tblPr>
        <w:tblW w:w="8924" w:type="dxa"/>
        <w:tblInd w:w="-10" w:type="dxa"/>
        <w:tblLayout w:type="fixed"/>
        <w:tblCellMar>
          <w:left w:w="0" w:type="dxa"/>
          <w:right w:w="0" w:type="dxa"/>
        </w:tblCellMar>
        <w:tblLook w:val="04A0" w:firstRow="1" w:lastRow="0" w:firstColumn="1" w:lastColumn="0" w:noHBand="0" w:noVBand="1"/>
      </w:tblPr>
      <w:tblGrid>
        <w:gridCol w:w="1386"/>
        <w:gridCol w:w="1492"/>
        <w:gridCol w:w="1278"/>
        <w:gridCol w:w="4768"/>
      </w:tblGrid>
      <w:tr w:rsidRPr="00D4096A" w:rsidR="00746105" w:rsidTr="00AE6FB4" w14:paraId="6EFA75C1" w14:textId="77777777">
        <w:trPr>
          <w:trHeight w:val="668"/>
        </w:trPr>
        <w:tc>
          <w:tcPr>
            <w:tcW w:w="1386" w:type="dxa"/>
            <w:tcBorders>
              <w:top w:val="single" w:color="auto" w:sz="8" w:space="0"/>
              <w:left w:val="single" w:color="auto" w:sz="8" w:space="0"/>
              <w:bottom w:val="single" w:color="auto" w:sz="4" w:space="0"/>
              <w:right w:val="single" w:color="auto" w:sz="8" w:space="0"/>
            </w:tcBorders>
            <w:shd w:val="clear" w:color="auto" w:fill="002060"/>
          </w:tcPr>
          <w:p w:rsidRPr="00D4096A" w:rsidR="00746105" w:rsidP="00AE6FB4" w:rsidRDefault="00746105" w14:paraId="4251407B" w14:textId="77777777">
            <w:pPr>
              <w:jc w:val="center"/>
              <w:rPr>
                <w:b/>
                <w:bCs/>
                <w:color w:val="FFFFFF"/>
                <w:szCs w:val="22"/>
              </w:rPr>
            </w:pPr>
            <w:r w:rsidRPr="00D4096A">
              <w:rPr>
                <w:b/>
                <w:bCs/>
                <w:color w:val="FFFFFF"/>
                <w:szCs w:val="22"/>
              </w:rPr>
              <w:t>Tema</w:t>
            </w:r>
          </w:p>
        </w:tc>
        <w:tc>
          <w:tcPr>
            <w:tcW w:w="1492" w:type="dxa"/>
            <w:tcBorders>
              <w:top w:val="single" w:color="auto" w:sz="8" w:space="0"/>
              <w:left w:val="single" w:color="auto" w:sz="8" w:space="0"/>
              <w:bottom w:val="single" w:color="auto" w:sz="4" w:space="0"/>
              <w:right w:val="single" w:color="auto" w:sz="8" w:space="0"/>
            </w:tcBorders>
            <w:shd w:val="clear" w:color="auto" w:fill="002060"/>
            <w:tcMar>
              <w:top w:w="0" w:type="dxa"/>
              <w:left w:w="108" w:type="dxa"/>
              <w:bottom w:w="0" w:type="dxa"/>
              <w:right w:w="108" w:type="dxa"/>
            </w:tcMar>
            <w:hideMark/>
          </w:tcPr>
          <w:p w:rsidRPr="00D4096A" w:rsidR="00746105" w:rsidP="00AE6FB4" w:rsidRDefault="00746105" w14:paraId="42239303" w14:textId="77777777">
            <w:pPr>
              <w:jc w:val="center"/>
              <w:rPr>
                <w:b/>
                <w:bCs/>
                <w:szCs w:val="22"/>
              </w:rPr>
            </w:pPr>
            <w:r w:rsidRPr="00D4096A">
              <w:rPr>
                <w:b/>
                <w:bCs/>
                <w:color w:val="FFFFFF"/>
                <w:szCs w:val="22"/>
              </w:rPr>
              <w:t>Fecha</w:t>
            </w:r>
          </w:p>
        </w:tc>
        <w:tc>
          <w:tcPr>
            <w:tcW w:w="1278" w:type="dxa"/>
            <w:tcBorders>
              <w:top w:val="single" w:color="auto" w:sz="8" w:space="0"/>
              <w:left w:val="nil"/>
              <w:bottom w:val="single" w:color="auto" w:sz="4" w:space="0"/>
              <w:right w:val="single" w:color="auto" w:sz="8" w:space="0"/>
            </w:tcBorders>
            <w:shd w:val="clear" w:color="auto" w:fill="002060"/>
            <w:tcMar>
              <w:top w:w="0" w:type="dxa"/>
              <w:left w:w="108" w:type="dxa"/>
              <w:bottom w:w="0" w:type="dxa"/>
              <w:right w:w="108" w:type="dxa"/>
            </w:tcMar>
            <w:hideMark/>
          </w:tcPr>
          <w:p w:rsidRPr="00D4096A" w:rsidR="00746105" w:rsidP="00AE6FB4" w:rsidRDefault="00746105" w14:paraId="69CBBC3E" w14:textId="77777777">
            <w:pPr>
              <w:jc w:val="center"/>
              <w:rPr>
                <w:b/>
                <w:bCs/>
                <w:szCs w:val="22"/>
                <w:lang w:val="es-CR"/>
              </w:rPr>
            </w:pPr>
            <w:r w:rsidRPr="00D4096A">
              <w:rPr>
                <w:b/>
                <w:bCs/>
                <w:color w:val="FFFFFF"/>
                <w:szCs w:val="22"/>
              </w:rPr>
              <w:t>Horario</w:t>
            </w:r>
          </w:p>
        </w:tc>
        <w:tc>
          <w:tcPr>
            <w:tcW w:w="4768" w:type="dxa"/>
            <w:tcBorders>
              <w:top w:val="single" w:color="auto" w:sz="8" w:space="0"/>
              <w:left w:val="nil"/>
              <w:bottom w:val="single" w:color="auto" w:sz="4" w:space="0"/>
              <w:right w:val="single" w:color="auto" w:sz="8" w:space="0"/>
            </w:tcBorders>
            <w:shd w:val="clear" w:color="auto" w:fill="002060"/>
            <w:hideMark/>
          </w:tcPr>
          <w:p w:rsidRPr="00D4096A" w:rsidR="00746105" w:rsidP="00AE6FB4" w:rsidRDefault="00746105" w14:paraId="480194C7" w14:textId="77777777">
            <w:pPr>
              <w:jc w:val="center"/>
              <w:rPr>
                <w:b/>
                <w:bCs/>
                <w:szCs w:val="22"/>
              </w:rPr>
            </w:pPr>
            <w:r w:rsidRPr="00D4096A">
              <w:rPr>
                <w:b/>
                <w:bCs/>
                <w:color w:val="FFFFFF"/>
                <w:szCs w:val="22"/>
              </w:rPr>
              <w:t xml:space="preserve">Enlace de inscripción único </w:t>
            </w:r>
          </w:p>
          <w:p w:rsidRPr="00D4096A" w:rsidR="00746105" w:rsidP="00AE6FB4" w:rsidRDefault="00746105" w14:paraId="7FB5729A" w14:textId="77777777">
            <w:pPr>
              <w:jc w:val="center"/>
              <w:rPr>
                <w:b/>
                <w:bCs/>
                <w:szCs w:val="22"/>
              </w:rPr>
            </w:pPr>
            <w:r w:rsidRPr="00D4096A">
              <w:rPr>
                <w:b/>
                <w:bCs/>
                <w:color w:val="FFFFFF"/>
                <w:szCs w:val="22"/>
              </w:rPr>
              <w:t>para cada fecha</w:t>
            </w:r>
          </w:p>
        </w:tc>
      </w:tr>
      <w:tr w:rsidRPr="00D4096A" w:rsidR="00746105" w:rsidTr="00AE6FB4" w14:paraId="507C22E1" w14:textId="77777777">
        <w:trPr>
          <w:trHeight w:val="668"/>
        </w:trPr>
        <w:tc>
          <w:tcPr>
            <w:tcW w:w="1386" w:type="dxa"/>
            <w:tcBorders>
              <w:top w:val="single" w:color="auto" w:sz="8" w:space="0"/>
              <w:left w:val="single" w:color="auto" w:sz="8" w:space="0"/>
              <w:bottom w:val="single" w:color="auto" w:sz="4" w:space="0"/>
              <w:right w:val="single" w:color="auto" w:sz="8" w:space="0"/>
            </w:tcBorders>
            <w:shd w:val="clear" w:color="auto" w:fill="FFFFFF" w:themeFill="background1"/>
          </w:tcPr>
          <w:p w:rsidRPr="00D4096A" w:rsidR="00746105" w:rsidP="00AE6FB4" w:rsidRDefault="00746105" w14:paraId="1984580A" w14:textId="77777777">
            <w:pPr>
              <w:jc w:val="left"/>
              <w:rPr>
                <w:szCs w:val="22"/>
              </w:rPr>
            </w:pPr>
            <w:r w:rsidRPr="00D4096A">
              <w:rPr>
                <w:szCs w:val="22"/>
              </w:rPr>
              <w:t>Acuerdo Sugef 11-18</w:t>
            </w:r>
          </w:p>
        </w:tc>
        <w:tc>
          <w:tcPr>
            <w:tcW w:w="1492" w:type="dxa"/>
            <w:tcBorders>
              <w:top w:val="single" w:color="auto" w:sz="8" w:space="0"/>
              <w:left w:val="single" w:color="auto" w:sz="8" w:space="0"/>
              <w:bottom w:val="single" w:color="auto" w:sz="4" w:space="0"/>
              <w:right w:val="single" w:color="auto" w:sz="8" w:space="0"/>
            </w:tcBorders>
            <w:shd w:val="clear" w:color="auto" w:fill="FFFFFF" w:themeFill="background1"/>
            <w:tcMar>
              <w:top w:w="0" w:type="dxa"/>
              <w:left w:w="108" w:type="dxa"/>
              <w:bottom w:w="0" w:type="dxa"/>
              <w:right w:w="108" w:type="dxa"/>
            </w:tcMar>
          </w:tcPr>
          <w:p w:rsidRPr="00D4096A" w:rsidR="00746105" w:rsidP="00AE6FB4" w:rsidRDefault="00746105" w14:paraId="053232E8" w14:textId="77777777">
            <w:pPr>
              <w:jc w:val="left"/>
              <w:rPr>
                <w:szCs w:val="22"/>
              </w:rPr>
            </w:pPr>
            <w:r w:rsidRPr="00D4096A">
              <w:rPr>
                <w:szCs w:val="22"/>
              </w:rPr>
              <w:t>2</w:t>
            </w:r>
            <w:r>
              <w:rPr>
                <w:szCs w:val="22"/>
              </w:rPr>
              <w:t>1</w:t>
            </w:r>
            <w:r w:rsidRPr="00D4096A">
              <w:rPr>
                <w:szCs w:val="22"/>
              </w:rPr>
              <w:t>-11-2024</w:t>
            </w:r>
          </w:p>
        </w:tc>
        <w:tc>
          <w:tcPr>
            <w:tcW w:w="127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tcPr>
          <w:p w:rsidRPr="00D4096A" w:rsidR="00746105" w:rsidP="00AE6FB4" w:rsidRDefault="00746105" w14:paraId="71D79564" w14:textId="77777777">
            <w:pPr>
              <w:jc w:val="left"/>
              <w:rPr>
                <w:szCs w:val="22"/>
              </w:rPr>
            </w:pPr>
            <w:r w:rsidRPr="00D4096A">
              <w:rPr>
                <w:szCs w:val="22"/>
              </w:rPr>
              <w:t>De 9:00 a.m. a 12md</w:t>
            </w:r>
          </w:p>
        </w:tc>
        <w:tc>
          <w:tcPr>
            <w:tcW w:w="4768" w:type="dxa"/>
            <w:tcBorders>
              <w:top w:val="single" w:color="auto" w:sz="8" w:space="0"/>
              <w:left w:val="nil"/>
              <w:bottom w:val="single" w:color="auto" w:sz="4" w:space="0"/>
              <w:right w:val="single" w:color="auto" w:sz="8" w:space="0"/>
            </w:tcBorders>
            <w:shd w:val="clear" w:color="auto" w:fill="FFFFFF" w:themeFill="background1"/>
          </w:tcPr>
          <w:p w:rsidR="00746105" w:rsidP="00AE6FB4" w:rsidRDefault="000A15F7" w14:paraId="768B167C" w14:textId="77777777">
            <w:pPr>
              <w:jc w:val="left"/>
              <w:rPr>
                <w:rFonts w:ascii="Aptos" w:hAnsi="Aptos"/>
                <w:szCs w:val="22"/>
                <w:lang w:val="es-CR"/>
              </w:rPr>
            </w:pPr>
            <w:hyperlink w:history="1" r:id="rId13">
              <w:r w:rsidR="00746105">
                <w:rPr>
                  <w:rStyle w:val="Hipervnculo"/>
                  <w:rFonts w:ascii="Aptos" w:hAnsi="Aptos" w:eastAsiaTheme="majorEastAsia"/>
                </w:rPr>
                <w:t>https://bccr.webex.com/weblink/register/radd2e2a8538127830f856c34a5aea578</w:t>
              </w:r>
            </w:hyperlink>
          </w:p>
          <w:p w:rsidRPr="00D4096A" w:rsidR="00746105" w:rsidP="00AE6FB4" w:rsidRDefault="00746105" w14:paraId="50EA884F" w14:textId="77777777">
            <w:pPr>
              <w:jc w:val="left"/>
              <w:rPr>
                <w:rFonts w:ascii="Calibri" w:hAnsi="Calibri"/>
                <w:szCs w:val="22"/>
                <w:lang w:val="es-CR"/>
              </w:rPr>
            </w:pPr>
            <w:r w:rsidRPr="00D4096A">
              <w:rPr>
                <w:rFonts w:ascii="Calibri" w:hAnsi="Calibri"/>
                <w:szCs w:val="22"/>
                <w:lang w:val="es-CR"/>
              </w:rPr>
              <w:t xml:space="preserve"> </w:t>
            </w:r>
          </w:p>
        </w:tc>
      </w:tr>
    </w:tbl>
    <w:p w:rsidR="00816A9D" w:rsidP="00746105" w:rsidRDefault="00816A9D" w14:paraId="0F276981" w14:textId="77777777">
      <w:pPr>
        <w:spacing w:after="11" w:line="240" w:lineRule="auto"/>
        <w:ind w:right="6"/>
        <w:rPr>
          <w:sz w:val="24"/>
        </w:rPr>
      </w:pPr>
    </w:p>
    <w:p w:rsidR="00816A9D" w:rsidP="00816A9D" w:rsidRDefault="00816A9D" w14:paraId="540DE6D1" w14:textId="52D41D1F">
      <w:pPr>
        <w:spacing w:after="11" w:line="240" w:lineRule="auto"/>
        <w:ind w:right="6"/>
        <w:rPr>
          <w:sz w:val="24"/>
          <w:lang w:val="es-CR"/>
        </w:rPr>
      </w:pPr>
      <w:r w:rsidRPr="00816A9D">
        <w:rPr>
          <w:sz w:val="24"/>
          <w:lang w:val="es-CR"/>
        </w:rPr>
        <w:t xml:space="preserve">De requerir aclaraciones se puede comunicar con </w:t>
      </w:r>
      <w:r>
        <w:rPr>
          <w:sz w:val="24"/>
          <w:lang w:val="es-CR"/>
        </w:rPr>
        <w:t>Karla Hernández Monge</w:t>
      </w:r>
      <w:r w:rsidRPr="00816A9D">
        <w:rPr>
          <w:sz w:val="24"/>
          <w:lang w:val="es-CR"/>
        </w:rPr>
        <w:t>, teléfono</w:t>
      </w:r>
      <w:r>
        <w:rPr>
          <w:sz w:val="24"/>
          <w:lang w:val="es-CR"/>
        </w:rPr>
        <w:t xml:space="preserve"> 2243-4856</w:t>
      </w:r>
      <w:r w:rsidRPr="00816A9D">
        <w:rPr>
          <w:sz w:val="24"/>
          <w:lang w:val="es-CR"/>
        </w:rPr>
        <w:t xml:space="preserve">, correo </w:t>
      </w:r>
      <w:hyperlink w:history="1" r:id="rId14">
        <w:r w:rsidRPr="003B4808">
          <w:rPr>
            <w:rStyle w:val="Hipervnculo"/>
            <w:sz w:val="24"/>
            <w:lang w:val="es-CR"/>
          </w:rPr>
          <w:t>hernandezmk@sugef.fi.cr</w:t>
        </w:r>
      </w:hyperlink>
    </w:p>
    <w:p w:rsidR="00746105" w:rsidP="00746105" w:rsidRDefault="00746105" w14:paraId="54A6C247" w14:textId="77777777">
      <w:pPr>
        <w:pStyle w:val="Texto"/>
        <w:spacing w:before="0" w:after="0" w:line="240" w:lineRule="auto"/>
        <w:contextualSpacing/>
        <w:rPr>
          <w:sz w:val="24"/>
        </w:rPr>
      </w:pPr>
    </w:p>
    <w:p w:rsidR="00290BAD" w:rsidP="00746105" w:rsidRDefault="00290BAD" w14:paraId="22BFBFFE" w14:textId="77777777">
      <w:pPr>
        <w:pStyle w:val="Texto"/>
        <w:spacing w:before="0" w:after="0" w:line="240" w:lineRule="auto"/>
        <w:contextualSpacing/>
        <w:rPr>
          <w:sz w:val="24"/>
        </w:rPr>
      </w:pPr>
    </w:p>
    <w:p w:rsidRPr="00752456" w:rsidR="00746105" w:rsidP="00746105" w:rsidRDefault="00746105" w14:paraId="1C77F649" w14:textId="77777777">
      <w:pPr>
        <w:pStyle w:val="Texto"/>
        <w:spacing w:before="0" w:after="0" w:line="240" w:lineRule="auto"/>
        <w:contextualSpacing/>
        <w:rPr>
          <w:sz w:val="24"/>
        </w:rPr>
      </w:pPr>
      <w:r w:rsidRPr="00752456">
        <w:rPr>
          <w:sz w:val="24"/>
        </w:rPr>
        <w:t>Atentamente,</w:t>
      </w:r>
    </w:p>
    <w:p w:rsidR="00746105" w:rsidP="00746105" w:rsidRDefault="00290BAD" w14:paraId="413015DA" w14:textId="68C32B3A">
      <w:r>
        <w:rPr>
          <w:noProof/>
          <w:lang w:val="es-CR" w:eastAsia="es-CR"/>
        </w:rPr>
        <w:drawing>
          <wp:anchor distT="0" distB="0" distL="114300" distR="114300" simplePos="0" relativeHeight="251659264" behindDoc="1" locked="0" layoutInCell="1" allowOverlap="1" wp14:editId="2A07AF03" wp14:anchorId="2DC5FD62">
            <wp:simplePos x="0" y="0"/>
            <wp:positionH relativeFrom="column">
              <wp:posOffset>-57150</wp:posOffset>
            </wp:positionH>
            <wp:positionV relativeFrom="paragraph">
              <wp:posOffset>130175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746105" w:rsidP="00746105" w:rsidRDefault="00746105" w14:paraId="2D383968" w14:textId="221E77C9"/>
    <w:p w:rsidR="00181ABF" w:rsidP="00181ABF" w:rsidRDefault="00181ABF" w14:paraId="54B3BB15" w14:textId="049DC44B">
      <w:pPr>
        <w:spacing w:line="240" w:lineRule="auto"/>
        <w:rPr>
          <w:sz w:val="24"/>
        </w:rPr>
      </w:pPr>
    </w:p>
    <w:p w:rsidR="00290BAD" w:rsidP="00181ABF" w:rsidRDefault="00290BAD" w14:paraId="1212FA77" w14:textId="77777777">
      <w:pPr>
        <w:pStyle w:val="Negrita"/>
        <w:spacing w:line="240" w:lineRule="auto"/>
        <w:jc w:val="left"/>
        <w:rPr>
          <w:b w:val="0"/>
          <w:sz w:val="24"/>
        </w:rPr>
      </w:pPr>
    </w:p>
    <w:p w:rsidRPr="002733E1" w:rsidR="00181ABF" w:rsidP="00181ABF" w:rsidRDefault="00181ABF" w14:paraId="4E1DE257" w14:textId="225E2DE2">
      <w:pPr>
        <w:pStyle w:val="Negrita"/>
        <w:spacing w:line="240" w:lineRule="auto"/>
        <w:jc w:val="left"/>
        <w:rPr>
          <w:b w:val="0"/>
          <w:sz w:val="24"/>
        </w:rPr>
      </w:pPr>
      <w:r w:rsidRPr="002733E1">
        <w:rPr>
          <w:b w:val="0"/>
          <w:sz w:val="24"/>
        </w:rPr>
        <w:t>José Armando Fallas Martínez</w:t>
      </w:r>
    </w:p>
    <w:p w:rsidR="00181ABF" w:rsidP="00181ABF" w:rsidRDefault="00181ABF" w14:paraId="6B8101DD" w14:textId="128D7B94">
      <w:pPr>
        <w:pStyle w:val="Negrita"/>
        <w:spacing w:line="240" w:lineRule="auto"/>
        <w:jc w:val="left"/>
        <w:rPr>
          <w:noProof/>
          <w:lang w:val="es-CR" w:eastAsia="es-CR"/>
        </w:rPr>
      </w:pPr>
      <w:r>
        <w:rPr>
          <w:sz w:val="24"/>
        </w:rPr>
        <w:t>Intendente General</w:t>
      </w:r>
      <w:r w:rsidRPr="00A35D0A">
        <w:rPr>
          <w:sz w:val="24"/>
        </w:rPr>
        <w:t xml:space="preserve"> </w:t>
      </w:r>
      <w:r>
        <w:rPr>
          <w:noProof/>
          <w:lang w:val="es-CR" w:eastAsia="es-CR"/>
        </w:rPr>
        <w:t xml:space="preserve"> </w:t>
      </w:r>
    </w:p>
    <w:p w:rsidR="0028253C" w:rsidP="00181ABF" w:rsidRDefault="0028253C" w14:paraId="4F316875" w14:textId="60E43480">
      <w:pPr>
        <w:pStyle w:val="Negrita"/>
        <w:spacing w:line="240" w:lineRule="auto"/>
        <w:jc w:val="left"/>
        <w:rPr>
          <w:noProof/>
          <w:lang w:val="es-CR" w:eastAsia="es-CR"/>
        </w:rPr>
      </w:pPr>
    </w:p>
    <w:p w:rsidR="00D2422E" w:rsidP="00181ABF" w:rsidRDefault="00D2422E" w14:paraId="63220F58" w14:textId="77777777">
      <w:pPr>
        <w:pStyle w:val="Negrita"/>
        <w:spacing w:line="240" w:lineRule="auto"/>
      </w:pPr>
    </w:p>
    <w:p w:rsidR="00181ABF" w:rsidP="00181ABF" w:rsidRDefault="00181ABF" w14:paraId="0000DDC2" w14:textId="77777777">
      <w:pPr>
        <w:pStyle w:val="Negrita"/>
        <w:spacing w:line="240" w:lineRule="auto"/>
      </w:pPr>
    </w:p>
    <w:p w:rsidRPr="00752456" w:rsidR="00746105" w:rsidP="00746105" w:rsidRDefault="00746105" w14:paraId="599C3B2F" w14:textId="77777777">
      <w:pPr>
        <w:rPr>
          <w:i/>
          <w:iCs/>
          <w:sz w:val="16"/>
          <w:szCs w:val="16"/>
        </w:rPr>
      </w:pPr>
      <w:r w:rsidRPr="00752456">
        <w:rPr>
          <w:i/>
          <w:iCs/>
          <w:sz w:val="16"/>
          <w:szCs w:val="16"/>
        </w:rPr>
        <w:t>RCA/</w:t>
      </w:r>
      <w:r>
        <w:rPr>
          <w:i/>
          <w:iCs/>
          <w:sz w:val="16"/>
          <w:szCs w:val="16"/>
        </w:rPr>
        <w:t>JCB</w:t>
      </w:r>
      <w:r w:rsidRPr="00752456">
        <w:rPr>
          <w:i/>
          <w:iCs/>
          <w:sz w:val="16"/>
          <w:szCs w:val="16"/>
        </w:rPr>
        <w:t>/</w:t>
      </w:r>
      <w:r>
        <w:rPr>
          <w:i/>
          <w:iCs/>
          <w:sz w:val="16"/>
          <w:szCs w:val="16"/>
        </w:rPr>
        <w:t>DPM</w:t>
      </w:r>
    </w:p>
    <w:p w:rsidR="00E42AAC" w:rsidRDefault="00E42AAC" w14:paraId="345B4DD7" w14:textId="77777777"/>
    <w:sectPr w:rsidR="00E42AAC">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51F5" w14:textId="77777777" w:rsidR="00746105" w:rsidRDefault="00746105" w:rsidP="00181ABF">
      <w:pPr>
        <w:spacing w:line="240" w:lineRule="auto"/>
      </w:pPr>
      <w:r>
        <w:separator/>
      </w:r>
    </w:p>
  </w:endnote>
  <w:endnote w:type="continuationSeparator" w:id="0">
    <w:p w14:paraId="61117987" w14:textId="77777777" w:rsidR="00746105" w:rsidRDefault="0074610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77BCAF1C"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C32DC7" w:rsidTr="00C32DC7" w14:paraId="28C8054B" w14:textId="77777777">
      <w:tc>
        <w:tcPr>
          <w:tcW w:w="7356" w:type="dxa"/>
        </w:tcPr>
        <w:p w:rsidRPr="00637782" w:rsidR="00DF751E" w:rsidP="00DF751E" w:rsidRDefault="00DF751E" w14:paraId="607D75D8"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508784D8" wp14:anchorId="5B7C7453">
                    <wp:simplePos x="0" y="0"/>
                    <wp:positionH relativeFrom="page">
                      <wp:posOffset>0</wp:posOffset>
                    </wp:positionH>
                    <wp:positionV relativeFrom="page">
                      <wp:posOffset>9594215</wp:posOffset>
                    </wp:positionV>
                    <wp:extent cx="7772400" cy="273050"/>
                    <wp:effectExtent l="0" t="0" r="0" b="12700"/>
                    <wp:wrapNone/>
                    <wp:docPr id="4" name="MSIPCMa3bb4dc68daa92cca3e6eb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51E" w:rsidR="00DF751E" w:rsidP="00DF751E" w:rsidRDefault="00DF751E" w14:paraId="7A00337F" w14:textId="77777777">
                                <w:pPr>
                                  <w:jc w:val="center"/>
                                  <w:rPr>
                                    <w:rFonts w:ascii="Calibri" w:hAnsi="Calibri" w:cs="Calibri"/>
                                    <w:color w:val="000000"/>
                                    <w:sz w:val="20"/>
                                  </w:rPr>
                                </w:pPr>
                                <w:r w:rsidRPr="00DF75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B7C7453">
                    <v:stroke joinstyle="miter"/>
                    <v:path gradientshapeok="t" o:connecttype="rect"/>
                  </v:shapetype>
                  <v:shape id="MSIPCMa3bb4dc68daa92cca3e6eb8b"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DF751E" w:rsidR="00DF751E" w:rsidP="00DF751E" w:rsidRDefault="00DF751E" w14:paraId="7A00337F" w14:textId="77777777">
                          <w:pPr>
                            <w:jc w:val="center"/>
                            <w:rPr>
                              <w:rFonts w:ascii="Calibri" w:hAnsi="Calibri" w:cs="Calibri"/>
                              <w:color w:val="000000"/>
                              <w:sz w:val="20"/>
                            </w:rPr>
                          </w:pPr>
                          <w:r w:rsidRPr="00DF751E">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C32DC7" w:rsidP="00181ABF" w:rsidRDefault="00C32DC7" w14:paraId="481EBBC8" w14:textId="77777777">
          <w:pPr>
            <w:pStyle w:val="Piedepgina"/>
            <w:rPr>
              <w:b/>
              <w:color w:val="7F7F7F" w:themeColor="text1" w:themeTint="80"/>
              <w:sz w:val="16"/>
              <w:szCs w:val="16"/>
            </w:rPr>
          </w:pPr>
        </w:p>
      </w:tc>
      <w:tc>
        <w:tcPr>
          <w:tcW w:w="1472" w:type="dxa"/>
        </w:tcPr>
        <w:p w:rsidRPr="009349F3" w:rsidR="00C32DC7" w:rsidP="00181ABF" w:rsidRDefault="00C32DC7" w14:paraId="5E16B91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1C7FE8D6"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3B2CEC3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9CD9F" w14:textId="77777777" w:rsidR="00746105" w:rsidRDefault="00746105" w:rsidP="00181ABF">
      <w:pPr>
        <w:spacing w:line="240" w:lineRule="auto"/>
      </w:pPr>
      <w:r>
        <w:separator/>
      </w:r>
    </w:p>
  </w:footnote>
  <w:footnote w:type="continuationSeparator" w:id="0">
    <w:p w14:paraId="5FEC8120" w14:textId="77777777" w:rsidR="00746105" w:rsidRDefault="0074610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45010036"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CF3A11" w14:paraId="77C4AD1F" w14:textId="77777777">
    <w:pPr>
      <w:pStyle w:val="Encabezado"/>
    </w:pPr>
    <w:r>
      <w:rPr>
        <w:noProof/>
      </w:rPr>
      <w:drawing>
        <wp:anchor distT="0" distB="0" distL="114300" distR="114300" simplePos="0" relativeHeight="251662336" behindDoc="1" locked="0" layoutInCell="1" allowOverlap="1" wp14:editId="5BFB8725" wp14:anchorId="2F4A99D0">
          <wp:simplePos x="0" y="0"/>
          <wp:positionH relativeFrom="page">
            <wp:align>left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C32DC7" w:rsidRDefault="00181ABF" w14:paraId="4F327BC4" w14:textId="77777777">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09C4270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A1B"/>
    <w:multiLevelType w:val="hybridMultilevel"/>
    <w:tmpl w:val="7C064F0C"/>
    <w:lvl w:ilvl="0" w:tplc="140A000F">
      <w:start w:val="1"/>
      <w:numFmt w:val="decimal"/>
      <w:lvlText w:val="%1."/>
      <w:lvlJc w:val="left"/>
      <w:pPr>
        <w:ind w:left="360" w:hanging="360"/>
      </w:pPr>
      <w:rPr>
        <w:rFonts w:hint="default"/>
        <w:b/>
        <w:i/>
        <w:color w:val="auto"/>
      </w:rPr>
    </w:lvl>
    <w:lvl w:ilvl="1" w:tplc="140A0003" w:tentative="1">
      <w:start w:val="1"/>
      <w:numFmt w:val="bullet"/>
      <w:lvlText w:val="o"/>
      <w:lvlJc w:val="left"/>
      <w:pPr>
        <w:ind w:left="732" w:hanging="360"/>
      </w:pPr>
      <w:rPr>
        <w:rFonts w:ascii="Courier New" w:hAnsi="Courier New" w:cs="Courier New" w:hint="default"/>
      </w:rPr>
    </w:lvl>
    <w:lvl w:ilvl="2" w:tplc="140A0005" w:tentative="1">
      <w:start w:val="1"/>
      <w:numFmt w:val="bullet"/>
      <w:lvlText w:val=""/>
      <w:lvlJc w:val="left"/>
      <w:pPr>
        <w:ind w:left="1452" w:hanging="360"/>
      </w:pPr>
      <w:rPr>
        <w:rFonts w:ascii="Wingdings" w:hAnsi="Wingdings" w:hint="default"/>
      </w:rPr>
    </w:lvl>
    <w:lvl w:ilvl="3" w:tplc="140A0001" w:tentative="1">
      <w:start w:val="1"/>
      <w:numFmt w:val="bullet"/>
      <w:lvlText w:val=""/>
      <w:lvlJc w:val="left"/>
      <w:pPr>
        <w:ind w:left="2172" w:hanging="360"/>
      </w:pPr>
      <w:rPr>
        <w:rFonts w:ascii="Symbol" w:hAnsi="Symbol" w:hint="default"/>
      </w:rPr>
    </w:lvl>
    <w:lvl w:ilvl="4" w:tplc="140A0003" w:tentative="1">
      <w:start w:val="1"/>
      <w:numFmt w:val="bullet"/>
      <w:lvlText w:val="o"/>
      <w:lvlJc w:val="left"/>
      <w:pPr>
        <w:ind w:left="2892" w:hanging="360"/>
      </w:pPr>
      <w:rPr>
        <w:rFonts w:ascii="Courier New" w:hAnsi="Courier New" w:cs="Courier New" w:hint="default"/>
      </w:rPr>
    </w:lvl>
    <w:lvl w:ilvl="5" w:tplc="140A0005" w:tentative="1">
      <w:start w:val="1"/>
      <w:numFmt w:val="bullet"/>
      <w:lvlText w:val=""/>
      <w:lvlJc w:val="left"/>
      <w:pPr>
        <w:ind w:left="3612" w:hanging="360"/>
      </w:pPr>
      <w:rPr>
        <w:rFonts w:ascii="Wingdings" w:hAnsi="Wingdings" w:hint="default"/>
      </w:rPr>
    </w:lvl>
    <w:lvl w:ilvl="6" w:tplc="140A0001" w:tentative="1">
      <w:start w:val="1"/>
      <w:numFmt w:val="bullet"/>
      <w:lvlText w:val=""/>
      <w:lvlJc w:val="left"/>
      <w:pPr>
        <w:ind w:left="4332" w:hanging="360"/>
      </w:pPr>
      <w:rPr>
        <w:rFonts w:ascii="Symbol" w:hAnsi="Symbol" w:hint="default"/>
      </w:rPr>
    </w:lvl>
    <w:lvl w:ilvl="7" w:tplc="140A0003" w:tentative="1">
      <w:start w:val="1"/>
      <w:numFmt w:val="bullet"/>
      <w:lvlText w:val="o"/>
      <w:lvlJc w:val="left"/>
      <w:pPr>
        <w:ind w:left="5052" w:hanging="360"/>
      </w:pPr>
      <w:rPr>
        <w:rFonts w:ascii="Courier New" w:hAnsi="Courier New" w:cs="Courier New" w:hint="default"/>
      </w:rPr>
    </w:lvl>
    <w:lvl w:ilvl="8" w:tplc="140A0005" w:tentative="1">
      <w:start w:val="1"/>
      <w:numFmt w:val="bullet"/>
      <w:lvlText w:val=""/>
      <w:lvlJc w:val="left"/>
      <w:pPr>
        <w:ind w:left="5772"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FCA307C"/>
    <w:multiLevelType w:val="hybridMultilevel"/>
    <w:tmpl w:val="A100E3CC"/>
    <w:lvl w:ilvl="0" w:tplc="1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D0F4D93"/>
    <w:multiLevelType w:val="hybridMultilevel"/>
    <w:tmpl w:val="8F1236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5874565"/>
    <w:multiLevelType w:val="hybridMultilevel"/>
    <w:tmpl w:val="E8B88F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36004546">
    <w:abstractNumId w:val="1"/>
  </w:num>
  <w:num w:numId="2" w16cid:durableId="460611624">
    <w:abstractNumId w:val="3"/>
  </w:num>
  <w:num w:numId="3" w16cid:durableId="1365908493">
    <w:abstractNumId w:val="4"/>
  </w:num>
  <w:num w:numId="4" w16cid:durableId="1325668667">
    <w:abstractNumId w:val="2"/>
  </w:num>
  <w:num w:numId="5" w16cid:durableId="1596478846">
    <w:abstractNumId w:val="0"/>
  </w:num>
  <w:num w:numId="6" w16cid:durableId="202559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05"/>
    <w:rsid w:val="000202E3"/>
    <w:rsid w:val="00022F24"/>
    <w:rsid w:val="00051C69"/>
    <w:rsid w:val="000735D9"/>
    <w:rsid w:val="00075F84"/>
    <w:rsid w:val="00090BD4"/>
    <w:rsid w:val="000A15F7"/>
    <w:rsid w:val="00153037"/>
    <w:rsid w:val="00181ABF"/>
    <w:rsid w:val="00267A8E"/>
    <w:rsid w:val="0028253C"/>
    <w:rsid w:val="002879AD"/>
    <w:rsid w:val="00290BAD"/>
    <w:rsid w:val="00303BDF"/>
    <w:rsid w:val="003172BE"/>
    <w:rsid w:val="003F1330"/>
    <w:rsid w:val="004029E1"/>
    <w:rsid w:val="004B00C2"/>
    <w:rsid w:val="00596C67"/>
    <w:rsid w:val="00601EFF"/>
    <w:rsid w:val="006631D9"/>
    <w:rsid w:val="007136C6"/>
    <w:rsid w:val="00746105"/>
    <w:rsid w:val="00787627"/>
    <w:rsid w:val="00816A9D"/>
    <w:rsid w:val="00820E8E"/>
    <w:rsid w:val="00852198"/>
    <w:rsid w:val="00937EF0"/>
    <w:rsid w:val="00950D47"/>
    <w:rsid w:val="00A514FF"/>
    <w:rsid w:val="00AD1EED"/>
    <w:rsid w:val="00BF7ED1"/>
    <w:rsid w:val="00C32DC7"/>
    <w:rsid w:val="00C70F03"/>
    <w:rsid w:val="00C7105A"/>
    <w:rsid w:val="00C76D59"/>
    <w:rsid w:val="00CC1021"/>
    <w:rsid w:val="00CF3A11"/>
    <w:rsid w:val="00CF718C"/>
    <w:rsid w:val="00D24104"/>
    <w:rsid w:val="00D2422E"/>
    <w:rsid w:val="00D90222"/>
    <w:rsid w:val="00DB2467"/>
    <w:rsid w:val="00DF751E"/>
    <w:rsid w:val="00E42AAC"/>
    <w:rsid w:val="00E63EC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CBB45"/>
  <w15:chartTrackingRefBased/>
  <w15:docId w15:val="{C0AD0053-1BEE-4A12-9B89-DDC323FC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32DC7"/>
    <w:rPr>
      <w:color w:val="0563C1" w:themeColor="hyperlink"/>
      <w:u w:val="single"/>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746105"/>
    <w:pPr>
      <w:ind w:left="720"/>
      <w:contextualSpacing/>
    </w:p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746105"/>
    <w:rPr>
      <w:rFonts w:ascii="Cambria" w:eastAsia="Times New Roman" w:hAnsi="Cambria" w:cs="Times New Roman"/>
      <w:szCs w:val="24"/>
      <w:lang w:val="es-ES"/>
    </w:rPr>
  </w:style>
  <w:style w:type="character" w:styleId="Mencinsinresolver">
    <w:name w:val="Unresolved Mention"/>
    <w:basedOn w:val="Fuentedeprrafopredeter"/>
    <w:uiPriority w:val="99"/>
    <w:semiHidden/>
    <w:unhideWhenUsed/>
    <w:rsid w:val="00816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6063">
      <w:bodyDiv w:val="1"/>
      <w:marLeft w:val="0"/>
      <w:marRight w:val="0"/>
      <w:marTop w:val="0"/>
      <w:marBottom w:val="0"/>
      <w:divBdr>
        <w:top w:val="none" w:sz="0" w:space="0" w:color="auto"/>
        <w:left w:val="none" w:sz="0" w:space="0" w:color="auto"/>
        <w:bottom w:val="none" w:sz="0" w:space="0" w:color="auto"/>
        <w:right w:val="none" w:sz="0" w:space="0" w:color="auto"/>
      </w:divBdr>
    </w:div>
    <w:div w:id="5097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m12.safelinks.protection.outlook.com/?url=https%3A%2F%2Fbccr.webex.com%2Fweblink%2Fregister%2Fradd2e2a8538127830f856c34a5aea578&amp;data=05%7C02%7CPRADOMD%40sugef.fi.cr%7C6ac991913f234cebd2c408dcf9f59d39%7C618d0a4525a646189f808f70a435ee52%7C0%7C0%7C638660080551919358%7CUnknown%7CTWFpbGZsb3d8eyJWIjoiMC4wLjAwMDAiLCJQIjoiV2luMzIiLCJBTiI6Ik1haWwiLCJXVCI6Mn0%3D%7C0%7C%7C%7C&amp;sdata=ALXhkEC4J4T5rhMrEqCFmVAYpxZ30Vsb9xsdR%2FPcuNo%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rnandezmk@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Art15y15bis/Forms/Correspondencia%20Externa%20SUGEF/plantilla-SGF-ACL-CAQ-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F0464AEB7242EABC14D8F30C168752"/>
        <w:category>
          <w:name w:val="General"/>
          <w:gallery w:val="placeholder"/>
        </w:category>
        <w:types>
          <w:type w:val="bbPlcHdr"/>
        </w:types>
        <w:behaviors>
          <w:behavior w:val="content"/>
        </w:behaviors>
        <w:guid w:val="{46FBF806-D59C-4AE8-A718-76C229E68726}"/>
      </w:docPartPr>
      <w:docPartBody>
        <w:p w:rsidR="00E43390" w:rsidRDefault="00E43390">
          <w:pPr>
            <w:pStyle w:val="AFF0464AEB7242EABC14D8F30C168752"/>
          </w:pPr>
          <w:r w:rsidRPr="001E0779">
            <w:rPr>
              <w:rStyle w:val="Textodelmarcadordeposicin"/>
            </w:rPr>
            <w:t>Haga clic aquí para escribir texto.</w:t>
          </w:r>
        </w:p>
      </w:docPartBody>
    </w:docPart>
    <w:docPart>
      <w:docPartPr>
        <w:name w:val="B7F1205957604FA89313FF3838EC6A20"/>
        <w:category>
          <w:name w:val="General"/>
          <w:gallery w:val="placeholder"/>
        </w:category>
        <w:types>
          <w:type w:val="bbPlcHdr"/>
        </w:types>
        <w:behaviors>
          <w:behavior w:val="content"/>
        </w:behaviors>
        <w:guid w:val="{E26B5843-640D-4014-9DE7-D26E71627130}"/>
      </w:docPartPr>
      <w:docPartBody>
        <w:p w:rsidR="00E43390" w:rsidRDefault="00E43390">
          <w:pPr>
            <w:pStyle w:val="B7F1205957604FA89313FF3838EC6A2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90"/>
    <w:rsid w:val="00090BD4"/>
    <w:rsid w:val="00153037"/>
    <w:rsid w:val="00303BDF"/>
    <w:rsid w:val="004029E1"/>
    <w:rsid w:val="004B00C2"/>
    <w:rsid w:val="006631D9"/>
    <w:rsid w:val="007136C6"/>
    <w:rsid w:val="00A514FF"/>
    <w:rsid w:val="00C70F03"/>
    <w:rsid w:val="00E4339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AFF0464AEB7242EABC14D8F30C168752">
    <w:name w:val="AFF0464AEB7242EABC14D8F30C168752"/>
  </w:style>
  <w:style w:type="paragraph" w:customStyle="1" w:styleId="B7F1205957604FA89313FF3838EC6A20">
    <w:name w:val="B7F1205957604FA89313FF3838EC6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bqv6oXnN/m1Uf4o8KbgVbjj2tvoQfwfMtJDhc4cFYeo=</DigestValue>
    </Reference>
    <Reference Type="http://www.w3.org/2000/09/xmldsig#Object" URI="#idOfficeObject">
      <DigestMethod Algorithm="http://www.w3.org/2001/04/xmlenc#sha256"/>
      <DigestValue>GfLwTId7ayEtATpdqfprdY4uDwJR3M0sSEv5Lp9TusM=</DigestValue>
    </Reference>
    <Reference Type="http://uri.etsi.org/01903#SignedProperties" URI="#idSignedProperties">
      <Transforms>
        <Transform Algorithm="http://www.w3.org/TR/2001/REC-xml-c14n-20010315"/>
      </Transforms>
      <DigestMethod Algorithm="http://www.w3.org/2001/04/xmlenc#sha256"/>
      <DigestValue>4Z4urzrBo2u/UcYOEi/YC2lMQRKMwFh5uB1UCFfoApg=</DigestValue>
    </Reference>
  </SignedInfo>
  <SignatureValue>IEjMcDwj2g48XG46NISaemH96bst5wqg1YJnUZysTu6qoDa/V5/b+/E7nT9az9y4hBP1VFQDxzxi
SA6U8wjktzvZBCehzdXt3W+c+Z4yVkWurrwWlZL8+1WQTIQ02hjBgynRFYGwHLwxJQilJi54ZyII
hzryl7FAWo2KOrSOM2afOG0WCxPbKJyUc+gwogo0v5wijmJcMBo8jS7DxUprJtuMGFFaxB42gXSs
0yS8mSKLFHHiOlA9CrxqBKpx34wlXiDA7NR1Ucjkrd87L0jPUbLNa7eTNbYHqD36h7YsfKW20qiS
QRod/lsBkj8kNloMaNrC90HOg7lKR87YyQ8Omg==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YB91kLjH7hg5MuTGuwuZIA+/Zqf1j4R+igWDM04d1J0=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J04cFTbnAisMSnGgC+T1Jm3v9po6E4NkXM8vNyHd9D8=</DigestValue>
      </Reference>
      <Reference URI="/word/document.xml?ContentType=application/vnd.openxmlformats-officedocument.wordprocessingml.document.main+xml">
        <DigestMethod Algorithm="http://www.w3.org/2001/04/xmlenc#sha256"/>
        <DigestValue>7hcPSrAUxLN7R8g2hrOxHsRZU+IiT5JG3ntQN4r1coQ=</DigestValue>
      </Reference>
      <Reference URI="/word/endnotes.xml?ContentType=application/vnd.openxmlformats-officedocument.wordprocessingml.endnotes+xml">
        <DigestMethod Algorithm="http://www.w3.org/2001/04/xmlenc#sha256"/>
        <DigestValue>Ai4cF3INQ0gO6YKftoLBFRJTEVH2y/i40PrFw1s068I=</DigestValue>
      </Reference>
      <Reference URI="/word/fontTable.xml?ContentType=application/vnd.openxmlformats-officedocument.wordprocessingml.fontTable+xml">
        <DigestMethod Algorithm="http://www.w3.org/2001/04/xmlenc#sha256"/>
        <DigestValue>qrvKMZF7b/XYVj7I/uACG1fNqt1YZlnwxqTRt27csBM=</DigestValue>
      </Reference>
      <Reference URI="/word/footer1.xml?ContentType=application/vnd.openxmlformats-officedocument.wordprocessingml.footer+xml">
        <DigestMethod Algorithm="http://www.w3.org/2001/04/xmlenc#sha256"/>
        <DigestValue>dSjSoiJilnVUAT7n5quaAi1nBIT8NkTd3KQBLFIi+4k=</DigestValue>
      </Reference>
      <Reference URI="/word/footer2.xml?ContentType=application/vnd.openxmlformats-officedocument.wordprocessingml.footer+xml">
        <DigestMethod Algorithm="http://www.w3.org/2001/04/xmlenc#sha256"/>
        <DigestValue>66IJbMBKHI749E7s3k2WN4LZMA/GeQMiLX+W28tpaBM=</DigestValue>
      </Reference>
      <Reference URI="/word/footer3.xml?ContentType=application/vnd.openxmlformats-officedocument.wordprocessingml.footer+xml">
        <DigestMethod Algorithm="http://www.w3.org/2001/04/xmlenc#sha256"/>
        <DigestValue>bQt48DIohJ7ft9sUvc6Gso9rvnhBbNmV2jo1wgJiCcs=</DigestValue>
      </Reference>
      <Reference URI="/word/footnotes.xml?ContentType=application/vnd.openxmlformats-officedocument.wordprocessingml.footnotes+xml">
        <DigestMethod Algorithm="http://www.w3.org/2001/04/xmlenc#sha256"/>
        <DigestValue>fKf3Sk9ADycPwVT4BoSek7kMFE+lai1y3oSu3sdcAhk=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M1nMbQY0CjWKwlaO0rdx29V4hzxjyyWMt9msYhFcKuo=</DigestValue>
      </Reference>
      <Reference URI="/word/glossary/fontTable.xml?ContentType=application/vnd.openxmlformats-officedocument.wordprocessingml.fontTable+xml">
        <DigestMethod Algorithm="http://www.w3.org/2001/04/xmlenc#sha256"/>
        <DigestValue>nFRe73khAzqlOajXLR+G2P0TNdaxZNvsriAn3Jc2lO0=</DigestValue>
      </Reference>
      <Reference URI="/word/glossary/settings.xml?ContentType=application/vnd.openxmlformats-officedocument.wordprocessingml.settings+xml">
        <DigestMethod Algorithm="http://www.w3.org/2001/04/xmlenc#sha256"/>
        <DigestValue>0lon13QO6QqwXSKPA0KQf5nV4qVMtG0wBMBDjjmdvW0=</DigestValue>
      </Reference>
      <Reference URI="/word/glossary/styles.xml?ContentType=application/vnd.openxmlformats-officedocument.wordprocessingml.styles+xml">
        <DigestMethod Algorithm="http://www.w3.org/2001/04/xmlenc#sha256"/>
        <DigestValue>ZL5JmIgEN9aMMxEM87eaxj5adbkXjooTByS7QkFWE3Y=</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zgwlUPJ9zIPmVx0OMjtG4cxvKTOd/kOBUneIJBlw0dA=</DigestValue>
      </Reference>
      <Reference URI="/word/header2.xml?ContentType=application/vnd.openxmlformats-officedocument.wordprocessingml.header+xml">
        <DigestMethod Algorithm="http://www.w3.org/2001/04/xmlenc#sha256"/>
        <DigestValue>qejh4pBC+DbngZUmppG7XEz3nMjwtDAb19mMnDXRGXg=</DigestValue>
      </Reference>
      <Reference URI="/word/header3.xml?ContentType=application/vnd.openxmlformats-officedocument.wordprocessingml.header+xml">
        <DigestMethod Algorithm="http://www.w3.org/2001/04/xmlenc#sha256"/>
        <DigestValue>xI6JN5OM/vhMdSlsNDkhyEBMkOFHmKX31fDFS9bn74k=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+plUMnrLfAOR+24BX7qxiJkBsPk2aK8v7x3uAVmPAFI=</DigestValue>
      </Reference>
      <Reference URI="/word/settings.xml?ContentType=application/vnd.openxmlformats-officedocument.wordprocessingml.settings+xml">
        <DigestMethod Algorithm="http://www.w3.org/2001/04/xmlenc#sha256"/>
        <DigestValue>E89UXY5oOaiMMOmwJmDX7VmEImiCOwigQI1Wpx34EgE=</DigestValue>
      </Reference>
      <Reference URI="/word/styles.xml?ContentType=application/vnd.openxmlformats-officedocument.wordprocessingml.styles+xml">
        <DigestMethod Algorithm="http://www.w3.org/2001/04/xmlenc#sha256"/>
        <DigestValue>9ewvrcL/vCH0ULFapd6+CGV0DOwFJpJTK57WKn59MTA=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P+Jsugl4wWKVyFeAXmNbfLfszm+xgWGqsNT48yrJjeg=</DigestValue>
      </Reference>
    </Manifest>
    <SignatureProperties>
      <SignatureProperty Id="idSignatureTime" Target="#idPackageSignature">
        <mdssi:SignatureTime xmlns:mdssi="http://schemas.openxmlformats.org/package/2006/digital-signature">
          <mdssi:Format>YYYY-MM-DDThh:mm:ssTZD</mdssi:Format>
          <mdssi:Value>2024-11-11T20:54:29Z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2024-11-11T20:54:29Z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0us70U56YBLucFjVPbG7vc/Gwc0A6WOCqtFtsdlR7UwCBB6cqh0YDzIwMjQxMTExMjA1NDM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FPNiZ8EJoizOyQcUctfwOvoFbFgRc4rIJeRBBTvzjPQ=</DigestValue>
                </xd:DigestAlgAndValue>
                <xd:CRLIdentifier>
                  <xd:Issuer>CN=CA SINPE - PERSONA FISICA v2, OU=DIVISION SISTEMAS DE PAGO, O=BANCO CENTRAL DE COSTA RICA, C=CR, SERIALNUMBER=CPJ-4-000-004017</xd:Issuer>
                  <xd:IssueTime>2024-11-11T11:40:07Z</xd:IssueTime>
                </xd:CRLIdentifier>
              </xd:CRLRef>
              <xd:CRLRef>
                <xd:DigestAlgAndValue>
                  <DigestMethod Algorithm="http://www.w3.org/2001/04/xmlenc#sha256"/>
                  <DigestValue>QB0EHIrY9IWIrZFLs/pyqg+G0aVrfVe/0T2HSTRLBmw=</DigestValue>
                </xd:DigestAlgAndValue>
                <xd:CRLIdentifier>
                  <xd:Issuer>CN=CA SINPE - PERSONA FISICA v2, OU=DIVISION SISTEMAS DE PAGO, O=BANCO CENTRAL DE COSTA RICA, C=CR, SERIALNUMBER=CPJ-4-000-004017</xd:Issuer>
                  <xd:IssueTime>2024-11-11T11:40:07Z</xd:IssueTime>
                </xd:CRLIdentifier>
              </xd:CRLRef>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JzPS9gf238ZAH+AABAAnM9BcNMjEwMTIwMTU1MzU4WjAMMAoGA1UdFQQDCgEBMDICExQACczzHRKiD1Fcw+oAAQAJzPMXDTIxMDEyMDE1NTM1OFowDDAKBgNVHRUEAwoBATAyAhMUAAnMRh6EXIDve6PbAAEACcxGFw0yMTAxMjAxMzMzMjVaMAwwCgYDVR0VBAMKAQEwMgITFAAJzEX6AYwoWNDOugABAAnMRRcNMjEwMTIwMTMzMzI1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oUEqdlDRMhEqOWAAEAChQSFw0yMTAzMTAwMDEwMTBaMAwwCgYDVR0VBAMKAQEwMgITFAAKFBGDH9Whf0LyPQABAAoUERcNMjEwMzEwMDAxMDEwWjAMMAoGA1UdFQQDCgEBMDICExQACjCi+N1frIYv380AAQAKMKIXDTIxMDMwOTE2Mzc0MFowDDAKBgNVHRUEAwoBATAyAhMUAAowoRxtZCxNIQqEAAEACjChFw0yMTAzMDkxNjM3NDB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WpmsAfg3D9jYYoAAQAJamYXDTIxMDIxOTE3MzYxNFowDDAKBgNVHRUEAwoBATAyAhMUAAlqZSdUFU7Qz9KrAAEACWplFw0yMTAyMTkxNzM2MTR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gaAtwWTXSWNEwoAAQAKBoAXDTIxMDIxNjIxMDMwNlowDDAKBgNVHRUEAwoBATAyAhMUAAoGf33CU3BfmCHYAAEACgZ/Fw0yMTAyMTYyMTAzMDZ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mDbNanKk7pPz7jAAEACYNsFw0yMTA0MTIxODE4MTJaMAwwCgYDVR0VBAMKAQEwMgITFAAJg2sA9/Bq5zuDzAABAAmDaxcNMjEwNDEyMTgxODEyWjAMMAoGA1UdFQQDCgEBMDICExQAClWuolkmEIBgs9gAAQAKVa4XDTIxMDQxMjE1NDUxMFowDDAKBgNVHRUEAwoBATAyAhMUAApVrcMy/4mwVLbdAAEAClWtFw0yMTA0MTIxNTQ1MTB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Kel84lwlkTY3WNwABAAp6XxcNMjEwNjI0MTkxMTQyWjAMMAoGA1UdFQQDCgEBMDICExQACnpemUG1g+rfPM8AAQAKel4XDTIxMDYyNDE5MTE0MlowDDAKBgNVHRUEAwoBATAyAhMUAAlXyfEF/g48on5UAAEACVfJFw0yMTA2MjQxNjA0MzhaMAwwCgYDVR0VBAMKAQEwMgITFAAJV8j7lsA1KUuQ2wABAAlXyBcNMjEwNjI0MTYwNDM4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mFMrwc3HmD7yR3AAEACYUyFw0yMTA2MjMxNTM0NTZaMAwwCgYDVR0VBAMKAQEwMgITFAAJhTHiIfiIye+jhAABAAmFMRcNMjEwNjIzMTUzNDU2WjAMMAoGA1UdFQQDCgEBMDICExQACi5SOI35xZQMTOYAAQAKLlIXDTIxMDYyMjIyMTQwNVowDDAKBgNVHRUEAwoBATAyAhMUAAouUeTiIrVq2NJRAAEACi5RFw0yMTA2MjIyMjE0MDVaMAwwCgYDVR0VBAMKAQEwMgITFAAJuIyAPLgyA5qoLAABAAm4jBcNMjEwNjIyMjEwNTA2WjAMMAoGA1UdFQQDCgEBMDICExQACbiLNf9VUpm2+9cAAQAJuIsXDTIxMDYyMjIxMDUwNl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KQajbIlqRL9zAjwABAApBqBcNMjEwNjA4MTcyMTUyWjAMMAoGA1UdFQQDCgEBMDICExQACkGnqjGQdP/d8pAAAQAKQacXDTIxMDYwODE3MjE1MlowDDAKBgNVHRUEAwoBATAyAhMUAAoF8uAajmpb1HxbAAEACgXyFw0yMTA2MDgxNzAwNDJaMAwwCgYDVR0VBAMKAQEwMgITFAAKBfHpaXpO6I8eDgABAAoF8RcNMjEwNjA4MTcwMDQyWjAMMAoGA1UdFQQDCgEBMDICExQACl/UVwfiUEb1pbAAAQAKX9QXDTIxMDYwNzE5NDcwN1owDDAKBgNVHRUEAwoBATAyAhMUAApf07h15Oa+tTgZAAEACl/TFw0yMTA2MDcxOTQ3MDd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2aSDiE4byBzjSwAAQALZpIXDTIxMDcyMjE1MjE0OVowDDAKBgNVHRUEAwoBATAyAhMUAAtmkabWTrtl+/cyAAEAC2aRFw0yMTA3MjIxNTIxNDd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K3HvsXM7jwHl8GAABAArcexcNMjEwNzEzMDA1NDQ3WjAMMAoGA1UdFQQDCgEBMDICExQACtx6iicd48CuUocAAQAK3HoXDTIxMDcxMzAwNTQ0N1owDDAKBgNVHRUEAwoBATAyAhMUAAtSB8CI12WOI4SAAAEAC1IHFw0yMTA3MTIyMDAwNDBaMAwwCgYDVR0VBAMKAQEwMgITFAALUgb8aFJDifCStwABAAtSBhcNMjEwNzEyMjAwMDQw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LRrWSbLSe6rwnOAABAAtGtRcNMjEwNzA2MjIyMjE2WjAMMAoGA1UdFQQDCgEBMDICExQAC0a0vfXrbRLcPK4AAQALRrQXDTIxMDcwNjIyMjIxNlowDDAKBgNVHRUEAwoBATAyAhMUAAtGO/GuEZcs0gM8AAEAC0Y7Fw0yMTA3MDYyMDI3MjZaMAwwCgYDVR0VBAMKAQEwMgITFAALRjpx9QoEGi9/ZgABAAtGOhcNMjEwNzA2MjAyNzI2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lsMGa6cFOU/TZiAAEACWwwFw0yMTA3MDUyMTM3MThaMAwwCgYDVR0VBAMKAQEwMgITFAAJbC/cPjLgfiiuxwABAAlsLxcNMjEwNzA1MjEzNzE4WjAMMAoGA1UdFQQDCgEBMDICExQACyavzUxxfUofhMAAAQALJq8XDTIxMDcwNTE5NDMzM1owDDAKBgNVHRUEAwoBATAyAhMUAAsmrnBe6EGEF1tQAAEACyauFw0yMTA3MDUxOTQzMzN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dP+qPAJj0iCW9gAAQAJ0/4XDTIxMDcwMTE5MTI1OVowDDAKBgNVHRUEAwoBATAyAhMUAAnT/SSU0sPegwIgAAEACdP9Fw0yMTA3MDExOTEyNTl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qBR8xCmnSlk/JPAAEACoFHFw0yMTA4MTcxNDA4MDJaMAwwCgYDVR0VBAMKAQEwMgITFAAKgUbvxDMLbIOezgABAAqBRhcNMjEwODE3MTQwODAx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lrxEC2GM2OLoLhAAEACWvEFw0yMTA3MjgxODA2MjFaMAwwCgYDVR0VBAMKAQEwMgITFAAJa8MBYVKH6xzwXgABAAlrwxcNMjEwNzI4MTgwNjIx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AG8bHA+HJHxaZAAEAC0AbFw0yMTA5MTgyMzUzMjNaMAwwCgYDVR0VBAMKAQEwMgITFAALQBqjrL5y+iv7xAABAAtAGhcNMjEwOTE4MjM1MzI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n8bFYRDOo2tDRvAAEACfxsFw0yMTA5MTYyMTQyNTRaMAwwCgYDVR0VBAMKAQEwMgITFAAJ/GuhYAzlOOmFdgABAAn8axcNMjEwOTE2MjE0MjU0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sTS1hyhRpyOAFZAAEACxNLFw0yMTA5MjQyMDM2NTRaMAwwCgYDVR0VBAMKAQEwMgITFAALE0pxiNGgW3SxgAABAAsTShcNMjEwOTI0MjAzNjU0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vHc/XV3jNUiPmDAAEAC8dzFw0yMTEwMjgxODQ1MDFaMAwwCgYDVR0VBAMKAQEwMgITFAALx3KWXeWVEmdRRAABAAvHchcNMjExMDI4MTg0NTAxWjAMMAoGA1UdFQQDCgEBMDICExQACjKy+wg7xB5Aby8AAQAKMrIXDTIxMTAyODE3NTIzNFowDDAKBgNVHRUEAwoBATAyAhMUAAoysdtEroXHD0nkAAEACjKxFw0yMTEwMjgxNzUyMzR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MBzyemxdkr4LNDwABAAwHPBcNMjExMDE4MTUxMDAxWjAMMAoGA1UdFQQDCgEBMDICExQADAc7cPPdkSJ2FKYAAQAMBzsXDTIxMTAxODE1MTAw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KrEvpxzFDzKnWaAABAAqsSxcNMjExMTE3MTUwNjUzWjAMMAoGA1UdFQQDCgEBMDICExQACqxKQFm0TM0Vq68AAQAKrEoXDTIxMTExNzE1MDY1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rSBcKxP7a3CTQHAAEACtIFFw0yMTExMTExNzEwMDNaMAwwCgYDVR0VBAMKAQEwMgITFAAK0gQkMrHEZeK8JQABAArSBBcNMjExMTExMTcxMDAzWjAMMAoGA1UdFQQDCgEBMDICExQADEIUaKZ3rZmxtT0AAQAMQhQXDTIxMTExMTE2MTIzNFowDDAKBgNVHRUEAwoBATAyAhMUAAxCE9lsAzbY/0ZZAAEADEITFw0yMTExMTExNjEyMzR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oN2Meq8wl3lR1XAAEACg3YFw0yMTExMzAxNTI3MDBaMAwwCgYDVR0VBAMKAQEwMgITFAAKDdfhDIZ1ytv7AwABAAoN1xcNMjExMTMwMTUyNzAwWjAMMAoGA1UdFQQDCgEBMDICExQACrz9viSR8viNcsAAAQAKvP0XDTIxMTEzMDE1MTU1M1owDDAKBgNVHRUEAwoBATAyAhMUAAq8/P22wxGYcJ2uAAEACrz8Fw0yMTExMzAxNTE1NTNaMAwwCgYDVR0VBAMKAQEwMgITFAAMUmDVBLsnYh7l8QABAAxSYBcNMjExMTMwMDI1MjAxWjAMMAoGA1UdFQQDCgEBMDICExQADFJfhy5fxLcOiGQAAQAMUl8XDTIxMTEzMDAyNTIwMV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zA1De6It1HAWPUAAQALMDUXDTIxMTExOTIwMjY0M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mF1ATAn3xTAFUZAAEACYXUFw0yMTExMTkxNjI2MzhaMAwwCgYDVR0VBAMKAQEwMgITFAAJhdPeF/wcM3C3JwABAAmF0xcNMjExMTE5MTYyNjM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xnM62T2Yovx5DAAAQALGcwXDTIyMDEyMTE3MDMwMVowDDAKBgNVHRUEAwoBATAyAhMUAAsZy6/5aK5jNKBZAAEACxnLFw0yMjAxMjExNzAzMDF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DMFgrnj5im0ucO0AAQAMwWAXDTIyMDIwOTE3MTExNFowDDAKBgNVHRUEAwoBATAyAhMUAAzBX5sVcwmD9KS5AAEADMFfFw0yMjAyMDkxNzExMTR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q+CIVzHVHVhia6AAEACr4IFw0yMjAyMDExODI3NDhaMAwwCgYDVR0VBAMKAQEwMgITFAAKvgcavslfXTp8awABAAq+BxcNMjIwMjAxMTgyNzQ4WjAMMAoGA1UdFQQDCgEBMDICExQACYXcyUotZCgJDWAAAQAJhdwXDTIyMDIwMTE3MTI1OVowDDAKBgNVHRUEAwoBATAyAhMUAAmF20/mBgI8w0CQAAEACYXbFw0yMjAyMDExNzEyNTlaMAwwCgYDVR0VBAMKAQEwMgITFAAKw9n+tzim+/KivQABAArD2RcNMjIwMjAxMTcwMTEwWjAMMAoGA1UdFQQDCgEBMDICExQACsPYlebEkesl+/YAAQAKw9gXDTIyMDIwMTE3MDExM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wBRrL2JxaLP398AAQALAFEXDTIyMDMxMTE3MzEzNlowDDAKBgNVHRUEAwoBATAyAhMUAAsAUFxlkjhd9Ef6AAEACwBQFw0yMjAzMTExNzMxMzZ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1J12cPI+ZhbyE0AAEADUnXFw0yMjAzMzAxNjQ5NDJaMAwwCgYDVR0VBAMKAQEwMgITFAANSdbXdRQyH+5OWwABAA1J1hcNMjIwMzMwMTY0OTQy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zn/ECN6rFqZVqSAAEADOf8Fw0yMjA1MTgxOTA5MTlaMAwwCgYDVR0VBAMKAQEwMgITFAAM5/vLhnO52iuXfgABAAzn+xcNMjIwNTE4MTkwOTE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KlalkB7Poz2gldAABAAqVqRcNMjIwNTE4MTUzODE4WjAMMAoGA1UdFQQDCgEBMDICExQACpWob7fv0jz9CgAAAQAKlagXDTIyMDUxODE1MzgxOFowDDAKBgNVHRUEAwoBATAyAhMUAA25wsMeW9715fQIAAEADbnCFw0yMjA1MTgxNTExMjRaMAwwCgYDVR0VBAMKAQEwMgITFAANucEX+un5CniJxQABAA25wRcNMjIwNTE4MTUxMTIzWjAMMAoGA1UdFQQDCgEBMDICExQAC4S3IFkGtmd1NTQAAQALhLcXDTIyMDUxNzIxNTcwNFowDDAKBgNVHRUEAwoBATAyAhMUAAuEtstWZsA7rJqoAAEAC4S2Fw0yMjA1MTcyMTU3MDR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DBK015vC175JKqEAAQAMErQXDTIyMDYxMzE0Mzg1NVowDDAKBgNVHRUEAwoBATAyAhMUAAwSsxpYKgiF/vEZAAEADBKzFw0yMjA2MTMxNDM4NTVaMAwwCgYDVR0VBAMKAQEwMgITFAAKC1q4O4x6+stdaAABAAoLWhcNMjIwNjEzMDIwNDEwWjAMMAoGA1UdFQQDCgEBMDICExQACgtZuuJ8ukvkdkEAAQAKC1kXDTIyMDYxMzAyMDQw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DHq0N+W54XEFBf8AAQAMerQXDTIyMDYwMjE3MzcwNFowDDAKBgNVHRUEAwoBATAyAhMUAAx6szVYXPxp6lzKAAEADHqzFw0yMjA2MDIxNzM3MDRaMAwwCgYDVR0VBAMKAQEwMgITFAAKTjiTF2lV7Rh62QABAApOOBcNMjIwNjAyMTYwNzQwWjAMMAoGA1UdFQQDCgEBMDICExQACk43nm+8ge0NKcAAAQAKTjcXDTIyMDYwMjE2MDc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qIP5vfAScee97CAAEACog/Fw0yMjA2MjExNjEyMTJaMAwwCgYDVR0VBAMKAQEwMgITFAAKiD4zKQkL36AVCQABAAqIPhcNMjIwNjIxMTYxMjE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pjpoDrhghklko0AAQAKmOkXDTIyMDYyMTAyMTUxNFowDDAKBgNVHRUEAwoBATAyAhMUAAqY6HbyDd06Z1xZAAEACpjoFw0yMjA2MjEwMjE1MTRaMAwwCgYDVR0VBAMKAQEwMgITFAAOCxqGHgSYaSZUrwABAA4LGhcNMjIwNjIwMjA0NTQxWjAMMAoGA1UdFQQDCgEBMDICExQADgsZrZK19dj+rN0AAQAOCxkXDTIyMDYyMDIwNDU0MV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Kc+ENJgUHHBufTgABAApz4RcNMjIwNzE1MTUwNDA4WjAMMAoGA1UdFQQDCgEBMDICExQACnPgm30VPyt7c90AAQAKc+AXDTIyMDcxNTE1MDQwN1owDDAKBgNVHRUEAwoBATAyAhMUAAx14iC5UezXX+m8AAEADHXiFw0yMjA3MTQyMjA0MTlaMAwwCgYDVR0VBAMKAQEwMgITFAAMdeFJha09YEj1ogABAAx14RcNMjIwNzE0MjIwNDE5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uwi/INp8Jq7FshAAEAC7CLFw0yMjA3MDkxNzIwMDNaMAwwCgYDVR0VBAMKAQEwMgITFAALsIrjVOWVwLE6jAABAAuwihcNMjIwNzA5MTcyMDAz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g5Al8C0nBJBNJ4AAQAODkAXDTIyMDkyNzE3MzI1MVowDDAKBgNVHRUEAwoBATAyAhMUAA4OP9an3ijjmmP0AAEADg4/Fw0yMjA5MjcxNzMyNTF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MqVf0qixMD7oJxQABAAypVxcNMjIwOTI2MjE0MjUxWjAMMAoGA1UdFQQDCgEBMDICExQADKlWLq3ZcKMigRYAAQAMqVYXDTIyMDkyNjIxNDI1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OtxbjbPX2LJ2jJQABAA63FhcNMjIwOTIxMTY1NjM3WjAMMAoGA1UdFQQDCgEBMDICExQADrcVza/qzL4/u0gAAQAOtxUXDTIyMDkyMTE2NTYzNlowDDAKBgNVHRUEAwoBATAyAhMUAAu9bTJb5eE4aU3fAAEAC71tFw0yMjA5MjExNTU3MjZaMAwwCgYDVR0VBAMKAQEwMgITFAALvWzEXxK20kIdJwABAAu9bBcNMjIwOTIxMTU1NzI2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JYM/nmimtXT0f8gABAAlgzxcNMjIxMDAzMjAxNzI3WjAMMAoGA1UdFQQDCgEBMDICExQACWDOUn6eeICAensAAQAJYM4XDTIyMTAwMzIwMTcyN1owDDAKBgNVHRUEAwoBATAyAhMUAAlg5xPhoM316/YeAAEACWDnFw0yMjEwMDMyMDE0MDNaMAwwCgYDVR0VBAMKAQEwMgITFAAJYOaXi22mF05xpwABAAlg5hcNMjIxMDAzMjAxNDAz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qsEUNyL6aFG0ZyAAEACqwRFw0yMjEwMjExMzMyNDRaMAwwCgYDVR0VBAMKAQEwMgITFAAKrBAc8GAxkuzNZQABAAqsEBcNMjIxMDIxMTMzMjQyWjAMMAoGA1UdFQQDCgEBMDICExQAC9pVM4xfiHEnGUEAAQAL2lUXDTIyMTAyMTAxMTgxNlowDDAKBgNVHRUEAwoBATAyAhMUAAvaVBAIx1wSPfKNAAEAC9pUFw0yMjEwMjEwMTE4MTZ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uRZUriDYYo9vGqAAEAC5FlFw0yMjEwMjgxNjQyMTlaMAwwCgYDVR0VBAMKAQEwMgITFAALkWRjQqgTRdr8FgABAAuRZBcNMjIxMDI4MTY0MjE5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fnDYnkpWg/IT84AAQAJ+cMXDTIyMTEyMzE3MDUxN1owDDAKBgNVHRUEAwoBATAyAhMUAAn5wZJ303OO28vPAAEACfnBFw0yMjExMjMxNzA1MTdaMAwwCgYDVR0VBAMKAQEwMgITFAAKuYXzc6CMJGmw/QABAAq5hRcNMjIxMTIzMTcwNDE3WjAMMAoGA1UdFQQDCgEBMDICExQACrmEcD3S2sz0+NoAAQAKuYQXDTIyMTEyMzE3MDQxN1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KzZfPH7+j6XHOLAABAArNlxcNMjIxMTIzMTYyNzI2WjAMMAoGA1UdFQQDCgEBMDICExQACs2WCZagvSiD/HAAAQAKzZYXDTIyMTEyMzE2MjcyNlowDDAKBgNVHRUEAwoBATAyAhMUAAnB5DcNFG3BrGQ5AAEACcHkFw0yMjExMjMxNjI1MjdaMAwwCgYDVR0VBAMKAQEwMgITFAAJweMayY/nkiTJTwABAAnB4xcNMjIxMTIzMTYyNTI3WjAMMAoGA1UdFQQDCgEBMDICExQADCOcFenaRUciJsoAAQAMI5wXDTIyMTEyMzE2MjQ0N1owDDAKBgNVHRUEAwoBATAyAhMUAAwjm2bMy7N691n8AAEADCObFw0yMjExMjMxNjI0NDd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yBWn+EZA3iT4SEAAEADIFaFw0yMjExMjMxNjIwNTBaMAwwCgYDVR0VBAMKAQEwMgITFAAMgVld1QLpgmbwvgABAAyBWRcNMjIxMTIzMTYyMDUwWjAMMAoGA1UdFQQDCgEBMDICExQACu8VQDxZSiFLEegAAQAK7xUXDTIyMTEyMzE2MjAyMFowDDAKBgNVHRUEAwoBATAyAhMUAArvFI+JZRHgFnZuAAEACu8UFw0yMjExMjMxNjIwMTl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MnfPUzVHA0SHAGQABAAyd8xcNMjIxMTIzMTYwMzQyWjAMMAoGA1UdFQQDCgEBMDICExQADJ3y42fMCcraly8AAQAMnfIXDTIyMTEyMzE2MDM0MlowDDAKBgNVHRUEAwoBATAyAhMUAAywc8QXw0lual6xAAEADLBzFw0yMjExMjMxNjAyMzNaMAwwCgYDVR0VBAMKAQEwMgITFAAMsHKFhcXzd3dDfgABAAywchcNMjIxMTIzMTYwMjMz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DAUkf4gtJMz2zHkAAQAMBSQXDTIyMTEyMzIxMDEyNFowDDAKBgNVHRUEAwoBATAyAhMUAAwFIx6f6d4BCkJYAAEADAUjFw0yMjExMjMyMTAxMjR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LQbp6QqlYoPoJ8QABAAtBuhcNMjIxMTIzMjA1ODUwWjAMMAoGA1UdFQQDCgEBMDICExQACpk/1ZAHB22NeY0AAQAKmT8XDTIyMTEyMzIwNTcxNFowDDAKBgNVHRUEAwoBATAyAhMUAAqZPtEsqRUvWIL5AAEACpk+Fw0yMjExMjMyMDU3MTRaMAwwCgYDVR0VBAMKAQEwMgITFAAKMHKvJ2na9ns6ZAABAAowchcNMjIxMTIzMjA1NzExWjAMMAoGA1UdFQQDCgEBMDICExQACjBx7PmuQp77A7MAAQAKMHEXDTIyMTEyMzIwNTcxMVowDDAKBgNVHRUEAwoBATAyAhMUAAobtq8JBp4togfvAAEAChu2Fw0yMjExMjMyMDU3MDhaMAwwCgYDVR0VBAMKAQEwMgITFAAKG7XsJm6S/bpgOgABAAobtRcNMjIxMTIzMjA1NzA4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vLi1Hs2YFUECUrAAEAC8uLFw0yMjExMjQwMDE4MDJaMAwwCgYDVR0VBAMKAQEwMgITFAALy4pckIlf8aHcnAABAAvLihcNMjIxMTI0MDAxODAyWjAMMAoGA1UdFQQDCgEBMDICExQACbuej+5KiKhhAJ8AAQAJu54XDTIyMTEyNDAwMTcyMlowDDAKBgNVHRUEAwoBATAyAhMUAAm7nZmGUJIjK9nhAAEACbudFw0yMjExMjQwMDE3MjJaMAwwCgYDVR0VBAMKAQEwMgITFAAMlyhjOLLNIQ5i3wABAAyXKBcNMjIxMTI0MDAxNjQ0WjAMMAoGA1UdFQQDCgEBMDICExQADJcndASxfB/R3BMAAQAMlycXDTIyMTEyNDAwMTY0NF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K/0IItH25YkdhtQABAAr/QhcNMjIxMTI0MDAxMTIwWjAMMAoGA1UdFQQDCgEBMDICExQACv9B3ME1x6mHHq8AAQAK/0EXDTIyMTEyNDAwMTEyMFowDDAKBgNVHRUEAwoBATAyAhMUAAz2Z1JIEnFA2pcDAAEADPZnFw0yMjExMjQwMDA1NDNaMAwwCgYDVR0VBAMKAQEwMgITFAAM9mYEz0rDeK0dgAABAAz2ZhcNMjIxMTI0MDAwNTQzWjAMMAoGA1UdFQQDCgEBMDICExQACXPCs2hBEkjleUAAAQAJc8IXDTIyMTEyNDAwMDM1OFowDDAKBgNVHRUEAwoBATAyAhMUAAlzwfJvCZpAYKn5AAEACXPBFw0yMjExMjQwMDAzNTh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ZcIkONGHg87Yc8AAQAJlwgXDTIyMTEyMzIzMDQ1N1owDDAKBgNVHRUEAwoBATAyAhMUAAmXB1j8Xbn8XqaSAAEACZcHFw0yMjExMjMyMzA0NTd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otBUdM/g/XbqsgAAQAKi0EXDTIyMTEyNDAxMjMwMFowDDAKBgNVHRUEAwoBATAyAhMUAAqLQMiZ3ox+othHAAEACotAFw0yMjExMjQwMTIzMDBaMAwwCgYDVR0VBAMKAQEwMgITFAALPne7ROou0rk/dgABAAs+dxcNMjIxMTI0MDEyMjU4WjAMMAoGA1UdFQQDCgEBMDICExQACz52BMRaSOE3X4oAAQALPnYXDTIyMTEyNDAxMjI1OF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K28/52r+aFEXBgwABAArbzxcNMjIxMjAyMTUyNDQ1WjAMMAoGA1UdFQQDCgEBMDICExQACtvOu9eFUZy9eEYAAQAK284XDTIyMTIwMjE1MjQ0NVowDDAKBgNVHRUEAwoBATAyAhMUAAmgJGJNGXPxX+gnAAEACaAkFw0yMjEyMDIxNTIwNDBaMAwwCgYDVR0VBAMKAQEwMgITFAAJoCMTPuF5Zff/rwABAAmgIxcNMjIxMjAyMTUyMDM5WjAMMAoGA1UdFQQDCgEBMDICExQAClaY+GHMFnXrWpAAAQAKVpgXDTIyMTIwMjE1MTMyNlowDDAKBgNVHRUEAwoBATAyAhMUAApWl43W3nUjNyy9AAEAClaXFw0yMjEyMDIxNTEzMjZaMAwwCgYDVR0VBAMKAQEwMgITFAAKeTu55DbOWAVHaQABAAp5OxcNMjIxMjAyMTUwNzQ4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yV0i20ycSDXxfRAAEADJXSFw0yMjEyMTYxODEwMjdaMAwwCgYDVR0VBAMKAQEwMgITFAAMldHJuiwG73BBwwABAAyV0RcNMjIxMjE2MTgxMDI3WjAMMAoGA1UdFQQDCgEBMDICExQADkliJFvyveztUMsAAQAOSWIXDTIyMTIxNjE3Mjk1OVowDDAKBgNVHRUEAwoBATAyAhMUAA5JYR2XnKQ6nPdAAAEADklhFw0yMjEyMTYxNzI5NTlaMAwwCgYDVR0VBAMKAQEwMgITFAALnx+hdC/VwmxXSQABAAufHxcNMjIxMjE2MTcwNTU3WjAMMAoGA1UdFQQDCgEBMDICExQAC58eR1FBDFfQVycAAQALnx4XDTIyMTIxNjE3MDU1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DMdugp7TekjdR0MAAQAMx24XDTIzMDEwMjE2NTk1NFowDDAKBgNVHRUEAwoBATAyAhMUAAzHbZQBkzYojcs4AAEADMdtFw0yMzAxMDIxNjU5NTRaMAwwCgYDVR0VBAMKAQEwMgITFAAKN7agfkU5hZI4zAABAAo3thcNMjMwMTAxMDQwMTU5WjAMMAoGA1UdFQQDCgEBMDICExQACje1AkbUXl1A0VYAAQAKN7UXDTIzMDEwMTA0MDE1OVowDDAKBgNVHRUEAwoBATAyAhMUAAl1+vCmErgdpuq2AAEACXX6Fw0yMjEyMzEyMjI4NTVaMAwwCgYDVR0VBAMKAQEwMgITFAAJdfmKQdnd7B/dCgABAAl1+RcNMjIxMjMxMjIyODUy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763Q3qG8kCnts4AAQALvrcXDTIyMTIyOTA0MDIzNFowDDAKBgNVHRUEAwoBATAyAhMUAAu+tuh75PLzhqz6AAEAC762Fw0yMjEyMjkwNDAyMzRaMAwwCgYDVR0VBAMKAQEwMgITFAALC/G1dU7keAuTggABAAsL8RcNMjIxMjI4MjAyNzAzWjAMMAoGA1UdFQQDCgEBMDICExQACwvw9/ITL1AYOwkAAQALC/AXDTIyMTIyODIwMjcwM1owDDAKBgNVHRUEAwoBATAyAhMUAA14rMHbahcljCg0AAEADXisFw0yMjEyMjgxNTE0MDJaMAwwCgYDVR0VBAMKAQEwMgITFAANeKuDVad/1quoIAABAA14qxcNMjIxMjI4MTUxNDAy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C6lQ0B7S4plAvnEAAQALqVAXDTIzMDExMzIxMDQyNFowDDAKBgNVHRUEAwoBATAyAhMUAAx+Ymm+hl603G+AAAEADH5iFw0yMzAxMTMxODMwMzZaMAwwCgYDVR0VBAMKAQEwMgITFAAMfmF3RV2FDNb+1wABAAx+YRcNMjMwMTEzMTgzMDI4WjAMMAoGA1UdFQQDCgEBMDICExQAC15919BCwQ+wVzMAAQALXn0XDTIzMDExMzE4MzAyOFowDDAKBgNVHRUEAwoBATAyAhMUAAtefCI8aCMDClZbAAEAC158Fw0yMzAxMTMxODMwMjd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uDDQfB0w1kFJkeAAEAC4MNFw0yMzAxMTkxNDIxMzFaMAwwCgYDVR0VBAMKAQEwMgITFAALgwz7MTjtOaK+sQABAAuDDBcNMjMwMTE5MTQyMTMxWjAMMAoGA1UdFQQDCgEBMDICExQADar4qyE7qkRFAHEAAQANqvgXDTIzMDExOTA0MDE0MVowDDAKBgNVHRUEAwoBATAyAhMUAA2q91nuHA/8YAuAAAEADar3Fw0yMzAxMTkwNDAxNDB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Nppz/gD1+EBEbTgABAA2mnBcNMjMwMjI0MTUzMjI3WjAMMAoGA1UdFQQDCgEBMDICExQADaabe/0UOdwwt70AAQANppsXDTIzMDIyNDE1MzIyN1owDDAKBgNVHRUEAwoBATAyAhMUAAwNZqB+v3HIg/NMAAEADA1mFw0yMzAyMjQxNDA4MTVaMAwwCgYDVR0VBAMKAQEwMgITFAAMDWUSUmc9T4t+jgABAAwNZRcNMjMwMjI0MTQwODE1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JhFDykUDNIxDC/AABAAmEUBcNMjMwMzAxMjEzMzA3WjAMMAoGA1UdFQQDCgEBMDICExQACYRP+Pw1lG/j/FEAAQAJhE8XDTIzMDMwMTIxMzMwN1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rMjb+Gnkqv8IIwAAEACsyNFw0yMzAzMjcxNTQ2NDNaMAwwCgYDVR0VBAMKAQEwMgITFAAKzIw1/S7VFkGj5QABAArMjBcNMjMwMzI3MTU0NjQzWjAMMAoGA1UdFQQDCgEBMDICExQACsxtWMr77gqQuWoAAQAKzG0XDTIzMDMyNzE1NDU1MVowDDAKBgNVHRUEAwoBATAyAhMUAArMbBPDYgWk0hPiAAEACsxsFw0yMzAzMjcxNTQ1NTFaMAwwCgYDVR0VBAMKAQEwMgITFAAKh+HJPkIIQPYK7QABAAqH4RcNMjMwMzI3MTUzMTU5WjAMMAoGA1UdFQQDCgEBMDICExQACofgNFhB/sKISMwAAQAKh+AXDTIzMDMyNzE1MzE1OV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NNHidk7ednR7wcAABAA00eBcNMjMwNDEzMDQzOTA5WjAMMAoGA1UdFQQDCgEBMDICExQADTR3e3opy7eTwusAAQANNHcXDTIzMDQxMzA0MzkwOVowDDAKBgNVHRUEAwoBATAyAhMUAA6yRwbyLkNxTZ4TAAEADrJHFw0yMzA0MTMwNDM5MDJaMAwwCgYDVR0VBAMKAQEwMgITFAAOskYQ9tpwZEeTWgABAA6yRhcNMjMwNDEzMDQzOTAyWjAMMAoGA1UdFQQDCgEBMDICExQACgwCAQfHh+R4QvAAAQAKDAIXDTIzMDQxMzA0Mzg0OFowDDAKBgNVHRUEAwoBATAyAhMUAAoMAfasc98hAZEHAAEACgwBFw0yMzA0MTMwNDM4NDh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CrSsXigTnyIGlAgAAQAKtKwXDTIzMDQyODE0MTkxN1owDDAKBgNVHRUEAwoBATAyAhMUAA3txFlVhiTif0G5AAEADe3EFw0yMzA0MjgxNDEzMjZaMAwwCgYDVR0VBAMKAQEwMgITFAAN7cNsg4C5eQAcbgABAA3twxcNMjMwNDI4MTQxMzI2WjAMMAoGA1UdFQQDCgEBMDICExQAD1JODSFVS15xhbYAAQAPUk4XDTIzMDQyODA0MDI1OVowDDAKBgNVHRUEAwoBATAyAhMUAA9STbiqV36srOMqAAEAD1JNFw0yMzA0MjgwNDAyNTl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dmI2xYlin/8jY8AAQAJ2YgXDTIzMDUxMTE0NDYyOFowDDAKBgNVHRUEAwoBATAyAhMUAAnZh311Ww7u4V+LAAEACdmHFw0yMzA1MTExNDQ2MjhaMAwwCgYDVR0VBAMKAQEwMgITFAAMdPBiENSDz166LgABAAx08BcNMjMwNTExMDYyNjA4WjAMMAoGA1UdFQQDCgEBMDICExQADHTvIaa0H1vW2AwAAQAMdO8XDTIzMDUxMTA2MjYwO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Dy29AOq8EwGKqX4AAQAPLb0XDTIzMDUxMjIyMTczMFowDDAKBgNVHRUEAwoBATAyAhMUAA8tvARh+pSLGOeiAAEADy28Fw0yMzA1MTIyMjE3MzBaMAwwCgYDVR0VBAMKAQEwMgITFAAKNsgGMje8FiBI4QABAAo2yBcNMjMwNTEyMjEyOTU5WjAMMAoGA1UdFQQDCgEBMDICExQACjbHuso3puVnknwAAQAKNscXDTIzMDUxMjIxMjk1OV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lXSQPDMXK1Bn23AAEACVdJFw0yMzA1MzAxNDQwMDlaMAwwCgYDVR0VBAMKAQEwMgITFAAJV0jwYc6lrWD3XQABAAlXSBcNMjMwNTMwMTQ0MDA5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mMERYxswXzRNkIAAQAKYwQXDTIzMDUyMzIyMDUwM1owDDAKBgNVHRUEAwoBATAyAhMUAApjA5802K2qXDO1AAEACmMDFw0yMzA1MjMyMjA1MDNaMAwwCgYDVR0VBAMKAQEwMgITFAANcYeRFoVAV7wSRAABAA1xhxcNMjMwNTIzMjExMDE0WjAMMAoGA1UdFQQDCgEBMDICExQADXGGDvYeCDgV1AsAAQANcYYXDTIzMDUyMzIxMTAxNFowDDAKBgNVHRUEAwoBATAyAhMUAAuoiSayWdgLlbk7AAEAC6iJFw0yMzA1MjMyMTA4MzhaMAwwCgYDVR0VBAMKAQEwMgITFAALqIjwE0muQ1f44wABAAuoiBcNMjMwNTIzMjEwODM4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lalRSI0PXVn86/AAEACVqVFw0yMzA3MDQxODA0NDNaMAwwCgYDVR0VBAMKAQEwMgITFAAJWpSqKt+l/QTL3gABAAlalBcNMjMwNzA0MTgwNDQz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qFgw/iHs8S7eJFAAEACoWDFw0yMzA3MDMxNjMyMjFaMAwwCgYDVR0VBAMKAQEwMgITFAAKhYKDNkLhyZvhWAABAAqFghcNMjMwNzAzMTYzMjIx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sk//4J809XDqIOAAEACyT/Fw0yMzA3MDIwNDAxNTdaMAwwCgYDVR0VBAMKAQEwMgITFAALJP5ogllxg3xJhwABAAsk/hcNMjMwNzAyMDQwMTU3WjAMMAoGA1UdFQQDCgEBMDICExQACl0e0rZcV01jAcAAAQAKXR4XDTIzMDcwMTE3NTgwN1owDDAKBgNVHRUEAwoBATAyAhMUAApdHclFdhST2noLAAEACl0dFw0yMzA3MDExNzU4MDd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MIcIc1UOZ0oWuvAABAAwhwhcNMjMwODAzMTQwNDE1WjAMMAoGA1UdFQQDCgEBMDICExQADCHB6tILMeTEOXEAAQAMIcEXDTIzMDgwMzE0MDQx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PLw1x8Fb8JYm7CAABAA8vDRcNMjMwODEzMDEyOTA2WjAMMAoGA1UdFQQDCgEBMDICExQADy8MCget7uRTQbMAAQAPLwwXDTIzMDgxMzAxMjkwNlowDDAKBgNVHRUEAwoBATAyAhMUAAluuqSgFpgPuRYRAAEACW66Fw0yMzA4MTIxNDA4MTdaMAwwCgYDVR0VBAMKAQEwMgITFAAJbrnB1n8kzGbw8AABAAluuRcNMjMwODEyMTQwODE0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jnkFgCv0dJ0WPQAAQAKOeQXDTIzMDgxMTE4NTM0N1owDDAKBgNVHRUEAwoBATAyAhMUAAo54wp7H9FIQcaQAAEACjnjFw0yMzA4MTExODUzNDd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LIVtmane3cKpNIwABAAshWxcNMjMwODI1MjAwODU5WjAMMAoGA1UdFQQDCgEBMDICExQACyFaEXE1d6ua6jkAAQALIVoXDTIzMDgyNTIwMDg1OV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znFyxXdzCU4WSAAAQALOcUXDTIzMTAxMDIxMTA0MVowDDAKBgNVHRUEAwoBATAyAhMUAAs5xBdrGlI4IGsZAAEACznEFw0yMzEwMTAyMTEwNDFaMAwwCgYDVR0VBAMKAQEwMgITFAAPL4dZAtf4jHsYhwABAA8vhxcNMjMxMDEwMTk1MzE5WjAMMAoGA1UdFQQDCgEBMDICExQADy+GV2Q1bxxyS68AAQAPL4YXDTIzMTAxMDE5NTMxOFowDDAKBgNVHRUEAwoBATAyAhMUAA800270RuqBVlsoAAEADzTTFw0yMzEwMTAxNzE1MDBaMAwwCgYDVR0VBAMKAQEwMgITFAAPNNJl1D1UocTAyQABAA800hcNMjMxMDEwMTcxNTAw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m3hJgukNkr4fXMAAEACbeEFw0yMzEwMTkxNjA1MDhaMAwwCgYDVR0VBAMKAQEwMgITFAAJt4N1IQDykqL8oQABAAm3gxcNMjMxMDE5MTYwNTA4WjAMMAoGA1UdFQQDCgEBMDICExQADofvDbjnkvBeEosAAQAOh+8XDTIzMTAxOTE1MTk0NFowDDAKBgNVHRUEAwoBATAyAhMUAA6H7gteonMSrvpVAAEADofuFw0yMzEwMTkxNTE5NDR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lY+UYQDUaRvh/TAAEACVj5Fw0yMzExMTYwMDA5MjVaMAwwCgYDVR0VBAMKAQEwMgITFAAJWPiLNLwTq6upzwABAAlY+BcNMjMxMTE2MDAwOTI1WjAMMAoGA1UdFQQDCgEBMDICExQAC/cXBrWHQbpYFwMAAQAL9xcXDTIzMTExNTIxMTgyNlowDDAKBgNVHRUEAwoBATAyAhMUAAv3FgddjPC2n5KpAAEAC/cWFw0yMzExMTUyMTE4MjZaMAwwCgYDVR0VBAMKAQEwMgITFAAPUK7UzpQ0BH+mGgABAA9QrhcNMjMxMTE1MjExMDEzWjAMMAoGA1UdFQQDCgEBMDICExQAD1CtJFwFcV7Z4J0AAQAPUK0XDTIzMTExNTIxMTAxM1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NH56RBs3tmS0/ugABAA0fnhcNMjMxMTIyMjAwMDA0WjAMMAoGA1UdFQQDCgEBMDICExQADR+dYLCKQuD5tQUAAQANH50XDTIzMTEyMjIwMDAwM1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JbZBIFqZfsoqgCgABAAltkBcNMjMxMjA1MTYyODI4WjAMMAoGA1UdFQQDCgEBMDICExQACW2PrRt/bMRFOhQAAQAJbY8XDTIzMTIwNTE2MjgyOFowDDAKBgNVHRUEAwoBATAyAhMUAA22lruIFDl/JRJDAAEADbaWFw0yMzEyMDUxNjA0MTFaMAwwCgYDVR0VBAMKAQEwMgITFAANtpUjp1GvzyaKYgABAA22lRcNMjMxMjA1MTYwNDE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r/Exv2MLz1XnOTAAEACv8TFw0yMzEyMDQxNjUxMjNaMAwwCgYDVR0VBAMKAQEwMgITFAAK/xL3cQ474efBoAABAAr/EhcNMjMxMjA0MTY1MTIzWjAMMAoGA1UdFQQDCgEBMDICExQAC1cP6kReaZc951MAAQALVw8XDTIzMTIwNDE1NDgyMlowDDAKBgNVHRUEAwoBATAyAhMUAAtXDhBM3HexoWt+AAEAC1cOFw0yMzEyMDQxNTQ4MjJaMAwwCgYDVR0VBAMKAQEwMgITFAALnnMdFD4ml2KeOwABAAuecxcNMjMxMjA0MTUxMzIzWjAMMAoGA1UdFQQDCgEBMDICExQAC55ykiVza0dGFjUAAQALnnIXDTIzMTIwNDE1MTMyM1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VQNTXma2vDjFcUAAQAJVA0XDTIzMTIyMTE5MTcyNlowDDAKBgNVHRUEAwoBATAyAhMUAAlUDIDpHC6FdT5GAAEACVQMFw0yMzEyMjExOTE3MjZ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KAZqu08BOLr+JSgABAAoBmhcNMjMxMjIxMDQwMjAyWjAMMAoGA1UdFQQDCgEBMDICExQACgGZWno3bRvTK3UAAQAKAZkXDTIzMTIyMTA0MDIwMlowDDAKBgNVHRUEAwoBATAyAhMUAAq316ZkrrtKOaQtAAEACrfXFw0yMzEyMjAyMTA2NDdaMAwwCgYDVR0VBAMKAQEwMgITFAAKt9auMPpJ1pKNpQABAAq31hcNMjMxMjIwMjEwNjQ3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7ZrKfl/ec0T2xlAAEADtmsFw0yNDAxMTIxNzI5MDJaMAwwCgYDVR0VBAMKAQEwMgITFAAO2avjfSpCOW5UPQABAA7ZqxcNMjQwMTEyMTcyOTAyWjAMMAoGA1UdFQQDCgEBMDICExQACxMlvR4vVMBAskQAAQALEyUXDTI0MDExMjE2NTcwNFowDDAKBgNVHRUEAwoBATAyAhMUAAsTJDwIaPSuONAnAAEACxMkFw0yNDAxMTIxNjU3MDR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DqeF0lGFhCxrbxkAAQAOp4UXDTI0MDEyNTA0MDM0MVowDDAKBgNVHRUEAwoBATAyAhMUAA6nhHSdhybpsTJiAAEADqeEFw0yNDAxMjUwNDAzNDFaMAwwCgYDVR0VBAMKAQEwMgITFAAN4DD1C3R9Yjs1awABAA3gMBcNMjQwMTI1MDQwMzAyWjAMMAoGA1UdFQQDCgEBMDICExQADeAv0pGDTiRLTM4AAQAN4C8XDTI0MDEyNTA0MDMw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MTp4AJe5vqU+aKwABAAxOnhcNMjQwMjA3MjIwNzQzWjAMMAoGA1UdFQQDCgEBMDICExQADE6dUrAnoU80jXoAAQAMTp0XDTI0MDIwNzIyMDc0M1owDDAKBgNVHRUEAwoBATAyAhMUAAqmcXjs5s+pm8sIAAEACqZxFw0yNDAyMDcyMDI5NTZaMAwwCgYDVR0VBAMKAQEwMgITFAAKpnD9fHWbge7M/QABAAqmcBcNMjQwMjA3MjAyOTU2WjAMMAoGA1UdFQQDCgEBMDICExQAD0xGFnWYSIYFMo4AAQAPTEYXDTI0MDIwNzIwMjYwN1owDDAKBgNVHRUEAwoBATAyAhMUAA9MRWuqwq/nqJkeAAEAD0xFFw0yNDAyMDcyMDI2MDd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Lyu/egdEbgLWKqwABAAvK7xcNMjQwMzIyMjA0NTU3WjAMMAoGA1UdFQQDCgEBMDICExQAC8ruqpncdd8sJ8oAAQALyu4XDTI0MDMyMjIwNDU1N1owDDAKBgNVHRUEAwoBATAyAhMUAAvGnZCdn6P3FJCkAAEAC8adFw0yNDAzMjIxOTIyNTBaMAwwCgYDVR0VBAMKAQEwMgITFAALxpxeXR5E2zxxlwABAAvGnBcNMjQwMzIyMTkyMjUwWjAMMAoGA1UdFQQDCgEBMDICExQADItdwsCE0fvk3ZYAAQAMi10XDTI0MDMyMjE3MTYyN1owDDAKBgNVHRUEAwoBATAyAhMUAAyLXHe2RYt/q7+3AAEADItcFw0yNDAzMjIxNzE2Mjd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N5QCIbdRjCMNagAABAA3lABcNMjQwMzIxMjA0MzQ4WjAMMAoGA1UdFQQDCgEBMDICExQADeT/pU1OFm5MNFkAAQAN5P8XDTI0MDMyMTIwNDM0N1owDDAKBgNVHRUEAwoBATAyAhMUAA0dTmpyH9RyQR/nAAEADR1OFw0yNDAzMjEyMDIyMDBaMAwwCgYDVR0VBAMKAQEwMgITFAANHU13J1fGCIEGQAABAA0dTRcNMjQwMzIxMjAyMjAwWjAMMAoGA1UdFQQDCgEBMDICExQACrDVhXlIudmEXRYAAQAKsNUXDTI0MDMyMTIwMDYyN1owDDAKBgNVHRUEAwoBATAyAhMUAAqw1Avof1G/yZJmAAEACrDUFw0yNDAzMjEyMDA2Mjd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NMpX8IQNCYvgaDwABAA0ylRcNMjQwMzIwMTU0MjE0WjAMMAoGA1UdFQQDCgEBMDICExQADTKUS/VF35ZDPKUAAQANMpQXDTI0MDMyMDE1NDIxNFowDDAKBgNVHRUEAwoBATAyAhMUAA3ohOSXlfgX9wXuAAEADeiEFw0yNDAzMjAxNTI1NTNaMAwwCgYDVR0VBAMKAQEwMgITFAAN6IPsJD7VVCEHuQABAA3ogxcNMjQwMzIwMTUyNTUz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CVfZ0QLZOII40OwAAQAJV9kXDTI0MDMyNTE1NDIyNVowDDAKBgNVHRUEAwoBATAyAhMUAAlX2APC6e9O11ULAAEACVfYFw0yNDAzMjUxNTQyMjVaMAwwCgYDVR0VBAMKAQEwMgITFAAOrUEdjpYrAR+QvQABAA6tQRcNMjQwMzI1MTUyMDA1WjAMMAoGA1UdFQQDCgEBMDICExQADq1AFiDONQHUyPsAAQAOrUAXDTI0MDMyNTE1MjAwM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3LiuYckWlGakctAAEADcuKFw0yNDA0MjIxODA1NDVaMAwwCgYDVR0VBAMKAQEwMgITFAANy4naaCpkAs2DBAABAA3LiRcNMjQwNDIyMTgwNTQ1WjAMMAoGA1UdFQQDCgEBMDICExQADW770Pcoq0NhJa8AAQANbvsXDTI0MDQyMjE3NTQzNlowDDAKBgNVHRUEAwoBATAyAhMUAA1u+lUz/fKh6/1AAAEADW76Fw0yNDA0MjIxNzU0MzZ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D1jskAJhqxRDcpsAAQAPWOwXDTI0MDQyMDA0MDEzNVowDDAKBgNVHRUEAwoBATAyAhMUAA9Y6zT12XaNOWx/AAEAD1jrFw0yNDA0MjAwNDAxMzVaMAwwCgYDVR0VBAMKAQEwMgITFAAO+xjuzlUnyUTOMQABAA77GBcNMjQwNDE5MjA1MDI2WjAMMAoGA1UdFQQDCgEBMDICExQADvsXkqKjd+/kIPoAAQAO+xcXDTI0MDQxOTIwNTAyNl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DSA2HL39Rq9kRsQAAQANIDYXDTI0MDQxODE3MzM0M1owDDAKBgNVHRUEAwoBATAyAhMUAA0gNfYDqIlqD8c4AAEADSA1Fw0yNDA0MTgxNzMzNDNaMAwwCgYDVR0VBAMKAQEwMgITFAAL7E7rvkW1MyFCkQABAAvsThcNMjQwNDE4MTYxOTQwWjAMMAoGA1UdFQQDCgEBMDICExQAC+xNjirJ4AyiFmcAAQAL7E0XDTI0MDQxODE2MTk0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v9kFjzPeCaXKo2AAEAC/2QFw0yNDA1MTAyMDI3MDhaMAwwCgYDVR0VBAMKAQEwMgITFAAL/Y/tcyP+d7l1YAABAAv9jxcNMjQwNTEwMjAyNzA4WjAMMAoGA1UdFQQDCgEBMDICExQADAvKIvjcLEvG2S0AAQAMC8oXDTI0MDUxMDIwMjE0OVowDDAKBgNVHRUEAwoBATAyAhMUAAwLyV4kWnsUI8mZAAEADAvJFw0yNDA1MTAyMDIxNDlaMAwwCgYDVR0VBAMKAQEwMgITFAAOlrYKao1Z6HoxlAABAA6WthcNMjQwNTEwMTkxNzA4WjAMMAoGA1UdFQQDCgEBMDICExQADpa1rwq6o9hgJyIAAQAOlrUXDTI0MDUxMDE5MTcwOF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DWrXJopZ2hmhrHIAAQANatcXDTI0MDUwOTE5NTk0NlowDDAKBgNVHRUEAwoBATAyAhMUAA1q1phYLjv6LeqNAAEADWrWFw0yNDA1MDkxOTU5NDZaMAwwCgYDVR0VBAMKAQEwMgITFAAMTSwnJhDg9tYzsgABAAxNLBcNMjQwNTA5MTkxNjMzWjAMMAoGA1UdFQQDCgEBMDICExQADE0rdJoz5SnxO00AAQAMTSsXDTI0MDUwOTE5MTYzMl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Nwe9cCqNRbOozyQABAA3B7xcNMjQwNTE2MTQxMzMxWjAMMAoGA1UdFQQDCgEBMDICExQADcHuGyeyqJ1HK90AAQANwe4XDTI0MDUxNjE0MTMzMV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DepYqSRlqzBHTnoAAQAN6lgXDTI0MDUxNTE0MTQzN1owDDAKBgNVHRUEAwoBATAyAhMUAA3qV+uVYeqk+DVpAAEADepXFw0yNDA1MTUxNDE0MzdaMAwwCgYDVR0VBAMKAQEwMgITFAALoaHpemOFEHevjwABAAuhoRcNMjQwNTE1MTM0MTM1WjAMMAoGA1UdFQQDCgEBMDICExQAC6Gg6oY6jFvO5uYAAQALoaAXDTI0MDUxNTEzNDEzM1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Ko2H5yDSh2r6fFAABAAqjYRcNMjQwNzE2MTkwNzUxWjAMMAoGA1UdFQQDCgEBMDICExQACqNg6UQEPFDWtWsAAQAKo2AXDTI0MDcxNjE5MDc1MVowDDAKBgNVHRUEAwoBATAyAhMUAAtUfebL9HqpdRhdAAEAC1R9Fw0yNDA3MTYxNzE4MDhaMAwwCgYDVR0VBAMKAQEwMgITFAALVHyh4KZ3d9s4rAABAAtUfBcNMjQwNzE2MTcxODA4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</xd:EncapsulatedCRLValue>
              <xd:EncapsulatedCRLValue>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</xd:EncapsulatedCRLValue>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gTyTgZFBUMGMvADI6k1mCkECzwM2ERlYLIkxWM0+8xkCBB6cqh4YDzIwMjQxMTExMjA1NDM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73ccfb34eb35478ade7109b9a0f7aad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Entidades Financieras</OtraEntidadExterna>
    <Firmado xmlns="b875e23b-67d9-4b2e-bdec-edacbf90b326">true</Firmado>
    <Responsable xmlns="b875e23b-67d9-4b2e-bdec-edacbf90b326">
      <UserInfo>
        <DisplayName>PRADO MORA DANIEL ALONSO</DisplayName>
        <AccountId>3265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i:0#.w|pdc-atlantida\cespedesbj</DisplayName>
        <AccountId>914</AccountId>
        <AccountType/>
      </UserInfo>
      <UserInfo>
        <DisplayName>i:0#.w|pdc-atlantida\pradomd</DisplayName>
        <AccountId>3265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2024-11-06T06:00:00+00:00</FechaDocumento>
    <RemitenteOriginal xmlns="b875e23b-67d9-4b2e-bdec-edacbf90b326">Cumplimiento Art 15 y 15 bis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Capacitación oficiales de cumplimiento Acuerdo Sugef 11-18</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80CAB855-0A4D-4801-B8E6-7EFEECDDF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C3DD1-3761-4613-93EE-1B3280E592CD}">
  <ds:schemaRefs>
    <ds:schemaRef ds:uri="office.server.policy"/>
  </ds:schemaRefs>
</ds:datastoreItem>
</file>

<file path=customXml/itemProps3.xml><?xml version="1.0" encoding="utf-8"?>
<ds:datastoreItem xmlns:ds="http://schemas.openxmlformats.org/officeDocument/2006/customXml" ds:itemID="{1E4DC7D0-E173-4BB4-893E-D9FDCA81FEE2}">
  <ds:schemaRef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b875e23b-67d9-4b2e-bdec-edacbf90b326"/>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CA00C76A-9AB2-4FA6-B826-96DA9E06EFCF}">
  <ds:schemaRefs>
    <ds:schemaRef ds:uri="http://schemas.microsoft.com/sharepoint/v3/contenttype/forms"/>
  </ds:schemaRefs>
</ds:datastoreItem>
</file>

<file path=customXml/itemProps5.xml><?xml version="1.0" encoding="utf-8"?>
<ds:datastoreItem xmlns:ds="http://schemas.openxmlformats.org/officeDocument/2006/customXml" ds:itemID="{48DE5D8A-9EB3-4E3C-A2B0-473DF4E74F4B}">
  <ds:schemaRefs>
    <ds:schemaRef ds:uri="http://schemas.microsoft.com/sharepoint/events"/>
  </ds:schemaRefs>
</ds:datastoreItem>
</file>

<file path=customXml/itemProps6.xml><?xml version="1.0" encoding="utf-8"?>
<ds:datastoreItem xmlns:ds="http://schemas.openxmlformats.org/officeDocument/2006/customXml" ds:itemID="{1FBDAF13-60D9-4BC7-A0F0-9DC26C627D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plantilla-SGF-ACL-CAQ-22</Template>
  <TotalTime>27</TotalTime>
  <Pages>2</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PRADO MORA DANIEL ALONSO</dc:creator>
  <cp:keywords/>
  <dc:description/>
  <cp:lastModifiedBy>PIEDRA SOLANO YENDRY CRISTINA</cp:lastModifiedBy>
  <cp:revision>25</cp:revision>
  <dcterms:created xsi:type="dcterms:W3CDTF">2024-11-06T16:22:00Z</dcterms:created>
  <dcterms:modified xsi:type="dcterms:W3CDTF">2024-11-11T14:42:00Z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2023-03-19T23:06:06Z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a5c66868-cf1e-4aaa-ad5c-680cf3e23999</vt:lpwstr>
  </property>
  <property fmtid="{D5CDD505-2E9C-101B-9397-08002B2CF9AE}" pid="17" name="MSIP_Label_b8b4be34-365a-4a68-b9fb-75c1b6874315_ContentBits">
    <vt:lpwstr>2</vt:lpwstr>
  </property>
  <property fmtid="{D5CDD505-2E9C-101B-9397-08002B2CF9AE}" pid="18" name="Order">
    <vt:r8>254700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f1fd9d7f-da86-405a-9476-87cbb240632e,5;36e1af0c-2eec-499f-b304-a394df1aa266,8;</vt:lpwstr>
  </property>
</Properties>
</file>